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CE" w:rsidRDefault="00AB50CE" w:rsidP="00AB50CE">
      <w:pPr>
        <w:pStyle w:val="8"/>
        <w:spacing w:line="240" w:lineRule="auto"/>
        <w:ind w:right="-1"/>
        <w:jc w:val="right"/>
        <w:rPr>
          <w:caps/>
          <w:sz w:val="20"/>
        </w:rPr>
      </w:pPr>
      <w:r>
        <w:rPr>
          <w:caps/>
          <w:sz w:val="20"/>
        </w:rPr>
        <w:t>проект</w:t>
      </w:r>
    </w:p>
    <w:p w:rsidR="00AB50CE" w:rsidRDefault="00AB50CE" w:rsidP="00AB50CE">
      <w:pPr>
        <w:pStyle w:val="8"/>
        <w:spacing w:line="240" w:lineRule="auto"/>
        <w:ind w:right="-1"/>
        <w:rPr>
          <w:b/>
          <w:caps/>
        </w:rPr>
      </w:pPr>
      <w:r>
        <w:rPr>
          <w:b/>
          <w:caps/>
        </w:rPr>
        <w:t>СЫЧЕВСКАЯ ОКРУЖНАЯ ДУМА</w:t>
      </w:r>
    </w:p>
    <w:p w:rsidR="00AB50CE" w:rsidRDefault="00AB50CE" w:rsidP="00AB50CE">
      <w:pPr>
        <w:pStyle w:val="8"/>
        <w:ind w:right="340"/>
        <w:rPr>
          <w:b/>
          <w:sz w:val="28"/>
        </w:rPr>
      </w:pPr>
      <w:r>
        <w:rPr>
          <w:b/>
          <w:sz w:val="28"/>
        </w:rPr>
        <w:t xml:space="preserve"> Р Е Ш Е Н И Е</w:t>
      </w:r>
    </w:p>
    <w:p w:rsidR="00B0076C" w:rsidRDefault="00B0076C" w:rsidP="00B0076C">
      <w:pPr>
        <w:pStyle w:val="8"/>
        <w:ind w:right="340"/>
        <w:rPr>
          <w:b/>
          <w:sz w:val="28"/>
        </w:rPr>
      </w:pPr>
    </w:p>
    <w:p w:rsidR="00B95B60" w:rsidRPr="00B0076C" w:rsidRDefault="006B6197" w:rsidP="00B0076C">
      <w:pPr>
        <w:pStyle w:val="8"/>
        <w:ind w:right="340"/>
        <w:rPr>
          <w:b/>
          <w:sz w:val="28"/>
        </w:rPr>
      </w:pPr>
      <w:r>
        <w:rPr>
          <w:sz w:val="28"/>
        </w:rPr>
        <w:t>от «</w:t>
      </w:r>
      <w:r w:rsidR="004673F1">
        <w:rPr>
          <w:sz w:val="28"/>
        </w:rPr>
        <w:t xml:space="preserve"> </w:t>
      </w:r>
      <w:r w:rsidR="00E66B93">
        <w:rPr>
          <w:sz w:val="28"/>
        </w:rPr>
        <w:t xml:space="preserve">    </w:t>
      </w:r>
      <w:r w:rsidR="004D5B8D">
        <w:rPr>
          <w:sz w:val="28"/>
        </w:rPr>
        <w:t xml:space="preserve"> </w:t>
      </w:r>
      <w:r>
        <w:rPr>
          <w:sz w:val="28"/>
        </w:rPr>
        <w:t xml:space="preserve">» </w:t>
      </w:r>
      <w:r w:rsidR="00AD6460">
        <w:rPr>
          <w:sz w:val="28"/>
        </w:rPr>
        <w:t xml:space="preserve"> </w:t>
      </w:r>
      <w:r w:rsidR="00C62A30">
        <w:rPr>
          <w:sz w:val="28"/>
        </w:rPr>
        <w:t xml:space="preserve">  </w:t>
      </w:r>
      <w:r w:rsidR="00E66B93">
        <w:rPr>
          <w:sz w:val="28"/>
        </w:rPr>
        <w:t>ноя</w:t>
      </w:r>
      <w:r w:rsidR="00C62A30">
        <w:rPr>
          <w:sz w:val="28"/>
        </w:rPr>
        <w:t>бря</w:t>
      </w:r>
      <w:r w:rsidR="00680896">
        <w:rPr>
          <w:sz w:val="28"/>
        </w:rPr>
        <w:t xml:space="preserve">  </w:t>
      </w:r>
      <w:r w:rsidR="00AB2560">
        <w:rPr>
          <w:sz w:val="28"/>
        </w:rPr>
        <w:t xml:space="preserve"> </w:t>
      </w:r>
      <w:r>
        <w:rPr>
          <w:sz w:val="28"/>
        </w:rPr>
        <w:t>20</w:t>
      </w:r>
      <w:r w:rsidR="00B17CB3">
        <w:rPr>
          <w:sz w:val="28"/>
        </w:rPr>
        <w:t>2</w:t>
      </w:r>
      <w:r w:rsidR="00A43D9F">
        <w:rPr>
          <w:sz w:val="28"/>
        </w:rPr>
        <w:t>4</w:t>
      </w:r>
      <w:r>
        <w:rPr>
          <w:sz w:val="28"/>
        </w:rPr>
        <w:t xml:space="preserve"> года     </w:t>
      </w:r>
      <w:r w:rsidR="00AB2560">
        <w:rPr>
          <w:sz w:val="28"/>
        </w:rPr>
        <w:t xml:space="preserve">      </w:t>
      </w:r>
      <w:r>
        <w:rPr>
          <w:sz w:val="28"/>
        </w:rPr>
        <w:t xml:space="preserve">                             </w:t>
      </w:r>
      <w:r w:rsidR="00B0076C">
        <w:rPr>
          <w:sz w:val="28"/>
        </w:rPr>
        <w:t xml:space="preserve">            </w:t>
      </w:r>
      <w:r>
        <w:rPr>
          <w:sz w:val="28"/>
        </w:rPr>
        <w:t xml:space="preserve">           № </w:t>
      </w:r>
      <w:r w:rsidR="00F2450E">
        <w:rPr>
          <w:sz w:val="28"/>
        </w:rPr>
        <w:t xml:space="preserve">  </w:t>
      </w:r>
    </w:p>
    <w:p w:rsidR="006B6197" w:rsidRDefault="006B6197" w:rsidP="00B95B60">
      <w:pPr>
        <w:pStyle w:val="8"/>
        <w:spacing w:line="240" w:lineRule="auto"/>
        <w:ind w:left="426" w:right="340"/>
        <w:jc w:val="both"/>
        <w:rPr>
          <w:b/>
        </w:rPr>
      </w:pPr>
      <w:r>
        <w:t xml:space="preserve"> </w:t>
      </w:r>
    </w:p>
    <w:p w:rsidR="006B6197" w:rsidRPr="00681E46" w:rsidRDefault="006B6197">
      <w:pPr>
        <w:pStyle w:val="5"/>
        <w:keepNext w:val="0"/>
        <w:spacing w:before="0"/>
        <w:jc w:val="both"/>
      </w:pPr>
      <w:r w:rsidRPr="00681E46">
        <w:t>О внесении изменений в решение</w:t>
      </w:r>
    </w:p>
    <w:p w:rsidR="00071F48" w:rsidRDefault="006B6197">
      <w:pPr>
        <w:pStyle w:val="5"/>
        <w:keepNext w:val="0"/>
        <w:spacing w:before="0"/>
        <w:jc w:val="both"/>
      </w:pPr>
      <w:r w:rsidRPr="00681E46">
        <w:t xml:space="preserve">Совета депутатов </w:t>
      </w:r>
      <w:r w:rsidR="00071F48">
        <w:t>Дугинского сельского</w:t>
      </w:r>
    </w:p>
    <w:p w:rsidR="00071F48" w:rsidRDefault="00071F48">
      <w:pPr>
        <w:pStyle w:val="5"/>
        <w:keepNext w:val="0"/>
        <w:spacing w:before="0"/>
        <w:jc w:val="both"/>
      </w:pPr>
      <w:r>
        <w:t xml:space="preserve"> поселения Сычевского района </w:t>
      </w:r>
    </w:p>
    <w:p w:rsidR="00FC4016" w:rsidRPr="00681E46" w:rsidRDefault="00071F48">
      <w:pPr>
        <w:pStyle w:val="5"/>
        <w:keepNext w:val="0"/>
        <w:spacing w:before="0"/>
        <w:jc w:val="both"/>
      </w:pPr>
      <w:r>
        <w:t xml:space="preserve">Смоленской области </w:t>
      </w:r>
      <w:r w:rsidR="006B6197" w:rsidRPr="00681E46">
        <w:t xml:space="preserve">от </w:t>
      </w:r>
      <w:r w:rsidR="00B60947" w:rsidRPr="00681E46">
        <w:t>1</w:t>
      </w:r>
      <w:r w:rsidR="004D5B8D">
        <w:t>9</w:t>
      </w:r>
      <w:r w:rsidR="006B6197" w:rsidRPr="00681E46">
        <w:t>.12.20</w:t>
      </w:r>
      <w:r w:rsidR="000071E9">
        <w:t>2</w:t>
      </w:r>
      <w:r w:rsidR="00A43D9F">
        <w:t>3</w:t>
      </w:r>
      <w:r w:rsidR="006B6197" w:rsidRPr="00681E46">
        <w:t xml:space="preserve"> г.</w:t>
      </w:r>
    </w:p>
    <w:p w:rsidR="002650D5" w:rsidRPr="00681E46" w:rsidRDefault="006B6197">
      <w:pPr>
        <w:pStyle w:val="5"/>
        <w:keepNext w:val="0"/>
        <w:spacing w:before="0"/>
        <w:jc w:val="both"/>
      </w:pPr>
      <w:r w:rsidRPr="00681E46">
        <w:t xml:space="preserve"> №</w:t>
      </w:r>
      <w:r w:rsidR="004C59BF" w:rsidRPr="00681E46">
        <w:t xml:space="preserve"> </w:t>
      </w:r>
      <w:r w:rsidR="00A43D9F">
        <w:t>31</w:t>
      </w:r>
      <w:r w:rsidR="00FC4016" w:rsidRPr="00681E46">
        <w:t xml:space="preserve"> </w:t>
      </w:r>
      <w:r w:rsidRPr="00681E46">
        <w:t xml:space="preserve">«О  бюджете  </w:t>
      </w:r>
      <w:r w:rsidR="0063522C" w:rsidRPr="00681E46">
        <w:t>Дугинского</w:t>
      </w:r>
      <w:r w:rsidR="0003479D" w:rsidRPr="00681E46">
        <w:t xml:space="preserve"> </w:t>
      </w:r>
    </w:p>
    <w:p w:rsidR="0003479D" w:rsidRPr="00681E46" w:rsidRDefault="002650D5">
      <w:pPr>
        <w:pStyle w:val="5"/>
        <w:keepNext w:val="0"/>
        <w:spacing w:before="0"/>
        <w:jc w:val="both"/>
      </w:pPr>
      <w:r w:rsidRPr="00681E46">
        <w:t>с</w:t>
      </w:r>
      <w:r w:rsidR="006B6197" w:rsidRPr="00681E46">
        <w:t>ельского</w:t>
      </w:r>
      <w:r w:rsidRPr="00681E46">
        <w:t xml:space="preserve"> </w:t>
      </w:r>
      <w:r w:rsidR="006B6197" w:rsidRPr="00681E46">
        <w:t xml:space="preserve">поселения </w:t>
      </w:r>
      <w:r w:rsidR="0003479D" w:rsidRPr="00681E46">
        <w:t>Сычевского района</w:t>
      </w:r>
    </w:p>
    <w:p w:rsidR="000C1E12" w:rsidRPr="00681E46" w:rsidRDefault="0003479D">
      <w:pPr>
        <w:pStyle w:val="5"/>
        <w:keepNext w:val="0"/>
        <w:spacing w:before="0"/>
        <w:jc w:val="both"/>
      </w:pPr>
      <w:r w:rsidRPr="00681E46">
        <w:t xml:space="preserve">Смоленской области </w:t>
      </w:r>
      <w:r w:rsidR="006B6197" w:rsidRPr="00681E46">
        <w:t xml:space="preserve"> на 20</w:t>
      </w:r>
      <w:r w:rsidR="00BA3755">
        <w:t>2</w:t>
      </w:r>
      <w:r w:rsidR="00A43D9F">
        <w:t>4</w:t>
      </w:r>
      <w:r w:rsidR="006B6197" w:rsidRPr="00681E46">
        <w:t xml:space="preserve"> год</w:t>
      </w:r>
      <w:r w:rsidR="000C1E12" w:rsidRPr="00681E46">
        <w:t xml:space="preserve"> и </w:t>
      </w:r>
    </w:p>
    <w:p w:rsidR="006B6197" w:rsidRPr="00681E46" w:rsidRDefault="000C1E12">
      <w:pPr>
        <w:pStyle w:val="5"/>
        <w:keepNext w:val="0"/>
        <w:spacing w:before="0"/>
        <w:jc w:val="both"/>
      </w:pPr>
      <w:r w:rsidRPr="00681E46">
        <w:t>плановый период 20</w:t>
      </w:r>
      <w:r w:rsidR="00530EDF">
        <w:t>2</w:t>
      </w:r>
      <w:r w:rsidR="00A43D9F">
        <w:t>5</w:t>
      </w:r>
      <w:r w:rsidRPr="00681E46">
        <w:t xml:space="preserve"> и 20</w:t>
      </w:r>
      <w:r w:rsidR="00B60947" w:rsidRPr="00681E46">
        <w:t>2</w:t>
      </w:r>
      <w:r w:rsidR="00A43D9F">
        <w:t>6</w:t>
      </w:r>
      <w:r w:rsidRPr="00681E46">
        <w:t xml:space="preserve"> годов</w:t>
      </w:r>
      <w:r w:rsidR="00425177" w:rsidRPr="00681E46">
        <w:t>»</w:t>
      </w:r>
    </w:p>
    <w:p w:rsidR="00415011" w:rsidRDefault="00415011" w:rsidP="00415011">
      <w:pPr>
        <w:ind w:firstLine="720"/>
        <w:jc w:val="both"/>
        <w:rPr>
          <w:sz w:val="28"/>
          <w:szCs w:val="28"/>
        </w:rPr>
      </w:pPr>
    </w:p>
    <w:p w:rsidR="00415011" w:rsidRDefault="00415011" w:rsidP="00415011">
      <w:pPr>
        <w:ind w:firstLine="720"/>
        <w:jc w:val="both"/>
        <w:rPr>
          <w:sz w:val="28"/>
          <w:szCs w:val="28"/>
        </w:rPr>
      </w:pPr>
      <w:r w:rsidRPr="00022C5C">
        <w:rPr>
          <w:sz w:val="28"/>
          <w:szCs w:val="28"/>
        </w:rPr>
        <w:t>Сычевская</w:t>
      </w:r>
      <w:r>
        <w:rPr>
          <w:sz w:val="28"/>
          <w:szCs w:val="28"/>
        </w:rPr>
        <w:t xml:space="preserve"> окружная Дума </w:t>
      </w:r>
      <w:r w:rsidRPr="00E51F41"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6B6197" w:rsidRDefault="006B6197"/>
    <w:p w:rsidR="006B6197" w:rsidRDefault="006B6197">
      <w:pPr>
        <w:pStyle w:val="a5"/>
        <w:jc w:val="both"/>
      </w:pPr>
      <w:r>
        <w:t xml:space="preserve">       </w:t>
      </w:r>
      <w:r w:rsidR="00AA2DF0">
        <w:t>1.</w:t>
      </w:r>
      <w:r>
        <w:t xml:space="preserve">   Внести в решение от</w:t>
      </w:r>
      <w:r w:rsidR="004C59BF">
        <w:t xml:space="preserve"> </w:t>
      </w:r>
      <w:r w:rsidR="00B60947">
        <w:t>1</w:t>
      </w:r>
      <w:r w:rsidR="00C65550">
        <w:t>9</w:t>
      </w:r>
      <w:r>
        <w:t>.12.20</w:t>
      </w:r>
      <w:r w:rsidR="00DC1D81">
        <w:t>2</w:t>
      </w:r>
      <w:r w:rsidR="00A43D9F">
        <w:t>3</w:t>
      </w:r>
      <w:r>
        <w:t xml:space="preserve"> года № </w:t>
      </w:r>
      <w:r w:rsidR="00A43D9F">
        <w:t>31</w:t>
      </w:r>
      <w:r>
        <w:t xml:space="preserve">  Совета депутатов </w:t>
      </w:r>
      <w:r w:rsidR="00071F48">
        <w:t>Дугинского сельского поселения Сычевского района Смоленской области</w:t>
      </w:r>
      <w:r>
        <w:t xml:space="preserve"> «О бюджете </w:t>
      </w:r>
      <w:r w:rsidR="0063522C">
        <w:t>Дугинского</w:t>
      </w:r>
      <w:r>
        <w:t xml:space="preserve"> сельского поселения</w:t>
      </w:r>
      <w:r w:rsidR="0003479D">
        <w:t xml:space="preserve"> Сычевского района Смоленской области</w:t>
      </w:r>
      <w:r>
        <w:t>»   следующие изменения:</w:t>
      </w:r>
    </w:p>
    <w:p w:rsidR="00193C77" w:rsidRDefault="00193C77" w:rsidP="00193C77">
      <w:pPr>
        <w:pStyle w:val="a5"/>
        <w:jc w:val="both"/>
      </w:pPr>
      <w:r>
        <w:rPr>
          <w:szCs w:val="28"/>
        </w:rPr>
        <w:t xml:space="preserve">         </w:t>
      </w:r>
      <w:r w:rsidRPr="00FD0DC4">
        <w:rPr>
          <w:szCs w:val="28"/>
        </w:rPr>
        <w:t xml:space="preserve">1) </w:t>
      </w:r>
      <w:r>
        <w:t>в статье 1:</w:t>
      </w:r>
    </w:p>
    <w:p w:rsidR="00193C77" w:rsidRDefault="00193C77" w:rsidP="00193C77">
      <w:pPr>
        <w:pStyle w:val="a5"/>
        <w:jc w:val="both"/>
      </w:pPr>
      <w:r>
        <w:t xml:space="preserve">           в части 1:</w:t>
      </w:r>
    </w:p>
    <w:p w:rsidR="00193C77" w:rsidRDefault="00193C77" w:rsidP="00193C77">
      <w:pPr>
        <w:pStyle w:val="a5"/>
        <w:jc w:val="both"/>
      </w:pPr>
      <w:r>
        <w:t xml:space="preserve">           пункты </w:t>
      </w:r>
      <w:r w:rsidR="004C403F">
        <w:t>1</w:t>
      </w:r>
      <w:r w:rsidR="005978C4">
        <w:t xml:space="preserve"> </w:t>
      </w:r>
      <w:r w:rsidR="00625028">
        <w:t xml:space="preserve">и </w:t>
      </w:r>
      <w:r w:rsidR="00152C9D">
        <w:t>2</w:t>
      </w:r>
      <w:r>
        <w:t xml:space="preserve"> изложить в следующей редакции:</w:t>
      </w:r>
    </w:p>
    <w:p w:rsidR="00AC3259" w:rsidRDefault="00AC3259" w:rsidP="00AC3259">
      <w:pPr>
        <w:pStyle w:val="a5"/>
        <w:jc w:val="both"/>
      </w:pPr>
      <w:r>
        <w:t xml:space="preserve">                  </w:t>
      </w:r>
      <w:r w:rsidR="00471E95">
        <w:t>"</w:t>
      </w:r>
      <w:r>
        <w:t xml:space="preserve">1) общий объем доходов местного бюджета в сумме </w:t>
      </w:r>
      <w:r w:rsidR="00592217">
        <w:t>525494,8</w:t>
      </w:r>
      <w:r>
        <w:t xml:space="preserve"> тыс. рублей, в том числе объем безвозмездных поступлений в сумме </w:t>
      </w:r>
      <w:r w:rsidR="00047345">
        <w:t>51</w:t>
      </w:r>
      <w:r w:rsidR="00741A91">
        <w:t>9240,0</w:t>
      </w:r>
      <w:r>
        <w:t xml:space="preserve"> тыс. рублей, из которых объем получаемых межбюджетных трансфертов –</w:t>
      </w:r>
      <w:r w:rsidR="00F33D79">
        <w:t xml:space="preserve"> </w:t>
      </w:r>
      <w:r w:rsidR="00152C9D">
        <w:t>51</w:t>
      </w:r>
      <w:r w:rsidR="00741A91">
        <w:t>9240,</w:t>
      </w:r>
      <w:r w:rsidR="00C331C0">
        <w:t>0</w:t>
      </w:r>
      <w:r>
        <w:t xml:space="preserve">  тыс. рублей;</w:t>
      </w:r>
    </w:p>
    <w:p w:rsidR="001C2217" w:rsidRDefault="00193C77" w:rsidP="001C2217">
      <w:pPr>
        <w:pStyle w:val="a5"/>
        <w:jc w:val="both"/>
      </w:pPr>
      <w:r>
        <w:t xml:space="preserve">                   2) общий объем расходов местного бюджета в сумме</w:t>
      </w:r>
      <w:r w:rsidR="00147032">
        <w:t xml:space="preserve"> </w:t>
      </w:r>
      <w:r w:rsidR="00047345">
        <w:t>52</w:t>
      </w:r>
      <w:r w:rsidR="00741A91">
        <w:t>6105,0</w:t>
      </w:r>
      <w:r>
        <w:t xml:space="preserve"> тыс. рублей</w:t>
      </w:r>
      <w:r w:rsidR="00471E95">
        <w:t>;</w:t>
      </w:r>
      <w:r w:rsidR="00462CEE">
        <w:t xml:space="preserve">                   </w:t>
      </w:r>
    </w:p>
    <w:p w:rsidR="00AD0E9B" w:rsidRDefault="0038780D" w:rsidP="003D7265">
      <w:pPr>
        <w:pStyle w:val="a5"/>
        <w:jc w:val="both"/>
      </w:pPr>
      <w:r>
        <w:t xml:space="preserve">    </w:t>
      </w:r>
      <w:r>
        <w:rPr>
          <w:szCs w:val="28"/>
        </w:rPr>
        <w:t xml:space="preserve">      </w:t>
      </w:r>
      <w:r w:rsidR="00FC72DD">
        <w:rPr>
          <w:szCs w:val="28"/>
        </w:rPr>
        <w:t>2</w:t>
      </w:r>
      <w:r w:rsidR="00FA6B5F">
        <w:rPr>
          <w:szCs w:val="28"/>
        </w:rPr>
        <w:t>)</w:t>
      </w:r>
      <w:r w:rsidR="00FA6B5F">
        <w:t xml:space="preserve"> </w:t>
      </w:r>
      <w:r w:rsidR="00AD0E9B">
        <w:t xml:space="preserve">в статье 10 пункт 1 слова "в сумме </w:t>
      </w:r>
      <w:r w:rsidR="00143700">
        <w:t xml:space="preserve">515393,5 </w:t>
      </w:r>
      <w:r w:rsidR="00AD0E9B">
        <w:t xml:space="preserve">тыс. рублей" заменить словами "в сумме </w:t>
      </w:r>
      <w:r w:rsidR="00C836A1">
        <w:t xml:space="preserve"> </w:t>
      </w:r>
      <w:r w:rsidR="00100F36">
        <w:t>515</w:t>
      </w:r>
      <w:r w:rsidR="00741A91">
        <w:t>959,6</w:t>
      </w:r>
      <w:r w:rsidR="00C836A1">
        <w:t xml:space="preserve"> </w:t>
      </w:r>
      <w:r w:rsidR="00AD0E9B">
        <w:t xml:space="preserve"> тыс. рублей"</w:t>
      </w:r>
    </w:p>
    <w:p w:rsidR="00143700" w:rsidRDefault="00143700" w:rsidP="00143700">
      <w:pPr>
        <w:pStyle w:val="a5"/>
        <w:jc w:val="both"/>
      </w:pPr>
      <w:r>
        <w:t xml:space="preserve">          3) в статье 12 пункт 1 слова " в размере 10,0 тыс.рублей" заменить словами  "в размере 0,0 тыс.рублей"</w:t>
      </w:r>
    </w:p>
    <w:p w:rsidR="00047345" w:rsidRDefault="00047345" w:rsidP="00437A26">
      <w:pPr>
        <w:pStyle w:val="a5"/>
        <w:jc w:val="both"/>
        <w:rPr>
          <w:szCs w:val="28"/>
        </w:rPr>
      </w:pPr>
      <w:r>
        <w:rPr>
          <w:szCs w:val="28"/>
        </w:rPr>
        <w:t xml:space="preserve">          </w:t>
      </w:r>
      <w:r w:rsidR="00143700">
        <w:rPr>
          <w:szCs w:val="28"/>
        </w:rPr>
        <w:t>4</w:t>
      </w:r>
      <w:r w:rsidRPr="00047345">
        <w:rPr>
          <w:szCs w:val="28"/>
        </w:rPr>
        <w:t>)</w:t>
      </w:r>
      <w:r>
        <w:rPr>
          <w:szCs w:val="28"/>
        </w:rPr>
        <w:t xml:space="preserve">  Приложение 4</w:t>
      </w:r>
      <w:r w:rsidRPr="00C77D1C">
        <w:rPr>
          <w:b/>
          <w:bCs/>
          <w:szCs w:val="28"/>
        </w:rPr>
        <w:t xml:space="preserve"> </w:t>
      </w:r>
      <w:r w:rsidRPr="00C77D1C">
        <w:rPr>
          <w:bCs/>
          <w:szCs w:val="28"/>
        </w:rPr>
        <w:t xml:space="preserve">«Прогнозируемые доходы бюджета  </w:t>
      </w:r>
      <w:r>
        <w:rPr>
          <w:bCs/>
          <w:szCs w:val="28"/>
        </w:rPr>
        <w:t>Дугинского</w:t>
      </w:r>
      <w:r w:rsidRPr="00C77D1C">
        <w:rPr>
          <w:bCs/>
          <w:szCs w:val="28"/>
        </w:rPr>
        <w:t xml:space="preserve">   сельского поселения, за исключением бе</w:t>
      </w:r>
      <w:r>
        <w:rPr>
          <w:bCs/>
          <w:szCs w:val="28"/>
        </w:rPr>
        <w:t>звозмездных поступлений, на 2024</w:t>
      </w:r>
      <w:r w:rsidRPr="00C77D1C">
        <w:rPr>
          <w:bCs/>
          <w:szCs w:val="28"/>
        </w:rPr>
        <w:t xml:space="preserve"> год»</w:t>
      </w:r>
      <w:r>
        <w:rPr>
          <w:szCs w:val="28"/>
        </w:rPr>
        <w:t xml:space="preserve"> изложить в новой редакции:</w:t>
      </w:r>
      <w:r w:rsidRPr="00C77D1C">
        <w:rPr>
          <w:szCs w:val="28"/>
        </w:rPr>
        <w:t xml:space="preserve"> </w:t>
      </w:r>
    </w:p>
    <w:p w:rsidR="00437A26" w:rsidRPr="00047345" w:rsidRDefault="00437A26" w:rsidP="00437A26">
      <w:pPr>
        <w:pStyle w:val="a5"/>
        <w:jc w:val="both"/>
        <w:rPr>
          <w:szCs w:val="28"/>
        </w:rPr>
      </w:pPr>
    </w:p>
    <w:p w:rsidR="00047345" w:rsidRPr="00437A26" w:rsidRDefault="00047345" w:rsidP="00047345">
      <w:pPr>
        <w:jc w:val="center"/>
        <w:rPr>
          <w:bCs/>
          <w:sz w:val="28"/>
          <w:szCs w:val="28"/>
        </w:rPr>
      </w:pPr>
      <w:r w:rsidRPr="00437A26">
        <w:rPr>
          <w:bCs/>
          <w:sz w:val="28"/>
          <w:szCs w:val="28"/>
        </w:rPr>
        <w:t xml:space="preserve">Прогнозируемые доходы бюджета Дугинского  сельского поселения, за исключением безвозмездных поступлений, на 2024 год </w:t>
      </w:r>
    </w:p>
    <w:p w:rsidR="00047345" w:rsidRPr="00047345" w:rsidRDefault="00047345" w:rsidP="00047345">
      <w:pPr>
        <w:jc w:val="right"/>
        <w:rPr>
          <w:sz w:val="28"/>
          <w:szCs w:val="28"/>
        </w:rPr>
      </w:pPr>
      <w:r w:rsidRPr="00047345">
        <w:rPr>
          <w:sz w:val="28"/>
          <w:szCs w:val="28"/>
        </w:rPr>
        <w:t>(тыс. рублей)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6192"/>
        <w:gridCol w:w="1800"/>
      </w:tblGrid>
      <w:tr w:rsidR="00047345" w:rsidRPr="007D6D0F" w:rsidTr="00047345">
        <w:tc>
          <w:tcPr>
            <w:tcW w:w="2268" w:type="dxa"/>
            <w:shd w:val="clear" w:color="auto" w:fill="auto"/>
            <w:vAlign w:val="center"/>
          </w:tcPr>
          <w:p w:rsidR="00047345" w:rsidRPr="00047345" w:rsidRDefault="00047345" w:rsidP="00047345">
            <w:pPr>
              <w:jc w:val="center"/>
              <w:rPr>
                <w:b/>
                <w:sz w:val="16"/>
                <w:szCs w:val="16"/>
              </w:rPr>
            </w:pPr>
            <w:r w:rsidRPr="00047345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6192" w:type="dxa"/>
            <w:shd w:val="clear" w:color="auto" w:fill="auto"/>
            <w:vAlign w:val="center"/>
          </w:tcPr>
          <w:p w:rsidR="00047345" w:rsidRPr="00047345" w:rsidRDefault="00047345" w:rsidP="00047345">
            <w:pPr>
              <w:jc w:val="center"/>
              <w:rPr>
                <w:b/>
                <w:sz w:val="16"/>
                <w:szCs w:val="16"/>
              </w:rPr>
            </w:pPr>
            <w:r w:rsidRPr="00047345">
              <w:rPr>
                <w:b/>
                <w:sz w:val="16"/>
                <w:szCs w:val="16"/>
              </w:rPr>
              <w:t>Наименование  доходов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7345" w:rsidRPr="00047345" w:rsidRDefault="00047345" w:rsidP="00047345">
            <w:pPr>
              <w:jc w:val="center"/>
              <w:rPr>
                <w:b/>
                <w:bCs/>
                <w:sz w:val="16"/>
                <w:szCs w:val="16"/>
              </w:rPr>
            </w:pPr>
            <w:r w:rsidRPr="00047345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45" w:rsidRPr="00047345" w:rsidRDefault="00047345" w:rsidP="00047345">
            <w:pPr>
              <w:jc w:val="center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45" w:rsidRPr="00047345" w:rsidRDefault="00047345" w:rsidP="00047345">
            <w:pPr>
              <w:jc w:val="center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3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1 00 00000 00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b/>
                <w:bCs/>
                <w:sz w:val="16"/>
                <w:szCs w:val="16"/>
              </w:rPr>
            </w:pPr>
            <w:r w:rsidRPr="00047345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9F3D7D" w:rsidP="0004734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6254,8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01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047345">
              <w:rPr>
                <w:b/>
                <w:bCs/>
                <w:i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9F3D7D" w:rsidP="0004734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3078,0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01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02000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01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110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9F3D7D" w:rsidP="0004734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3078</w:t>
            </w:r>
            <w:r w:rsidR="00047345" w:rsidRPr="00047345">
              <w:rPr>
                <w:bCs/>
                <w:sz w:val="16"/>
                <w:szCs w:val="16"/>
              </w:rPr>
              <w:t>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1 03 00000 00 0000 000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47345">
              <w:rPr>
                <w:b/>
                <w:bCs/>
                <w:i/>
                <w:iCs/>
                <w:sz w:val="16"/>
                <w:szCs w:val="16"/>
              </w:rPr>
              <w:t xml:space="preserve">НАЛОГИ НА ТОВАРЫ (РАБОТЫ, УСЛУГИ), РЕАЛИЗУЕМЫЕ НА ТЕРРИТОРИИ </w:t>
            </w:r>
            <w:r w:rsidRPr="00047345">
              <w:rPr>
                <w:b/>
                <w:bCs/>
                <w:i/>
                <w:iCs/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lastRenderedPageBreak/>
              <w:t>1681,4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lastRenderedPageBreak/>
              <w:t>1 03 02000 01 0000 110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1681,4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05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047345">
              <w:rPr>
                <w:b/>
                <w:bCs/>
                <w:i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9F3D7D" w:rsidP="0004734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1 05 03000 01 0000 110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9F3D7D" w:rsidP="0004734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06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047345">
              <w:rPr>
                <w:b/>
                <w:bCs/>
                <w:i/>
                <w:sz w:val="16"/>
                <w:szCs w:val="16"/>
              </w:rPr>
              <w:t>НАЛОГИ НА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9F3D7D">
            <w:pPr>
              <w:jc w:val="right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1</w:t>
            </w:r>
            <w:r w:rsidR="009F3D7D">
              <w:rPr>
                <w:bCs/>
                <w:sz w:val="16"/>
                <w:szCs w:val="16"/>
              </w:rPr>
              <w:t>2</w:t>
            </w:r>
            <w:r w:rsidRPr="00047345">
              <w:rPr>
                <w:bCs/>
                <w:sz w:val="16"/>
                <w:szCs w:val="16"/>
              </w:rPr>
              <w:t>03,5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 xml:space="preserve">1 06 01000 00 0000 110 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103,5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 xml:space="preserve">1 06 06000 00 0000 110 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9F3D7D">
            <w:pPr>
              <w:jc w:val="right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1</w:t>
            </w:r>
            <w:r w:rsidR="009F3D7D">
              <w:rPr>
                <w:bCs/>
                <w:sz w:val="16"/>
                <w:szCs w:val="16"/>
              </w:rPr>
              <w:t>1</w:t>
            </w:r>
            <w:r w:rsidRPr="00047345">
              <w:rPr>
                <w:bCs/>
                <w:sz w:val="16"/>
                <w:szCs w:val="16"/>
              </w:rPr>
              <w:t>00,0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1 09 00000 00 0000 000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47345">
              <w:rPr>
                <w:b/>
                <w:bCs/>
                <w:i/>
                <w:iCs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0,0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1 09 04000 00 0000 110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right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0,0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11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047345">
              <w:rPr>
                <w:b/>
                <w:bCs/>
                <w:i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0,0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11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05000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120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0,0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1 11 09000 00 0000 120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0,0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1 13 00000 00 0000 000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47345">
              <w:rPr>
                <w:b/>
                <w:bCs/>
                <w:i/>
                <w:i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0,0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1 13 02000 00 0000 130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0,0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1 16 00000 00 0000 000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047345">
              <w:rPr>
                <w:b/>
                <w:bCs/>
                <w:i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291,9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 xml:space="preserve">      1 16 02000 02 0000 140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0,0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1 16 07000 01 0000 140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0,0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1 16 10000 00 0000 140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291,9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1 17 00000 00 0000 000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047345">
              <w:rPr>
                <w:b/>
                <w:bCs/>
                <w:i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bCs/>
                <w:sz w:val="16"/>
                <w:szCs w:val="16"/>
              </w:rPr>
            </w:pPr>
            <w:r w:rsidRPr="00047345">
              <w:rPr>
                <w:bCs/>
                <w:sz w:val="16"/>
                <w:szCs w:val="16"/>
              </w:rPr>
              <w:t>0,0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1 17 01000 00 0000 180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0,0</w:t>
            </w:r>
          </w:p>
        </w:tc>
      </w:tr>
      <w:tr w:rsidR="00047345" w:rsidRPr="007D6D0F" w:rsidTr="0004734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center"/>
              <w:rPr>
                <w:sz w:val="16"/>
                <w:szCs w:val="16"/>
                <w:highlight w:val="yellow"/>
              </w:rPr>
            </w:pPr>
            <w:r w:rsidRPr="00047345">
              <w:rPr>
                <w:sz w:val="16"/>
                <w:szCs w:val="16"/>
              </w:rPr>
              <w:t>1 17 05000 00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0000</w:t>
            </w:r>
            <w:r w:rsidRPr="00047345">
              <w:rPr>
                <w:sz w:val="16"/>
                <w:szCs w:val="16"/>
                <w:lang w:val="en-US"/>
              </w:rPr>
              <w:t> </w:t>
            </w:r>
            <w:r w:rsidRPr="00047345">
              <w:rPr>
                <w:sz w:val="16"/>
                <w:szCs w:val="16"/>
              </w:rPr>
              <w:t>180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5" w:rsidRPr="00047345" w:rsidRDefault="00047345" w:rsidP="00047345">
            <w:pPr>
              <w:jc w:val="both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345" w:rsidRPr="00047345" w:rsidRDefault="00047345" w:rsidP="00047345">
            <w:pPr>
              <w:jc w:val="right"/>
              <w:rPr>
                <w:sz w:val="16"/>
                <w:szCs w:val="16"/>
              </w:rPr>
            </w:pPr>
            <w:r w:rsidRPr="00047345">
              <w:rPr>
                <w:sz w:val="16"/>
                <w:szCs w:val="16"/>
              </w:rPr>
              <w:t>0,0</w:t>
            </w:r>
          </w:p>
        </w:tc>
      </w:tr>
    </w:tbl>
    <w:p w:rsidR="00175443" w:rsidRDefault="00047345" w:rsidP="00355454">
      <w:pPr>
        <w:pStyle w:val="a5"/>
        <w:jc w:val="both"/>
        <w:rPr>
          <w:szCs w:val="28"/>
        </w:rPr>
      </w:pPr>
      <w:r>
        <w:rPr>
          <w:szCs w:val="28"/>
        </w:rPr>
        <w:t xml:space="preserve"> </w:t>
      </w:r>
      <w:r w:rsidR="00B04E96">
        <w:rPr>
          <w:szCs w:val="28"/>
        </w:rPr>
        <w:t xml:space="preserve">  </w:t>
      </w:r>
      <w:r w:rsidR="00BB0B7F">
        <w:rPr>
          <w:szCs w:val="28"/>
        </w:rPr>
        <w:t xml:space="preserve">   </w:t>
      </w:r>
      <w:r w:rsidR="00523B3B">
        <w:rPr>
          <w:szCs w:val="28"/>
        </w:rPr>
        <w:t xml:space="preserve">            </w:t>
      </w:r>
    </w:p>
    <w:p w:rsidR="00BB0B7F" w:rsidRDefault="00175443" w:rsidP="00355454">
      <w:pPr>
        <w:pStyle w:val="a5"/>
        <w:jc w:val="both"/>
        <w:rPr>
          <w:szCs w:val="28"/>
        </w:rPr>
      </w:pPr>
      <w:r>
        <w:rPr>
          <w:szCs w:val="28"/>
        </w:rPr>
        <w:t xml:space="preserve">        </w:t>
      </w:r>
      <w:r w:rsidR="00523B3B">
        <w:rPr>
          <w:szCs w:val="28"/>
        </w:rPr>
        <w:t xml:space="preserve">   </w:t>
      </w:r>
      <w:r w:rsidR="00E66B93">
        <w:rPr>
          <w:szCs w:val="28"/>
        </w:rPr>
        <w:t>5</w:t>
      </w:r>
      <w:r w:rsidR="00BB0B7F" w:rsidRPr="00962F4B">
        <w:rPr>
          <w:szCs w:val="28"/>
        </w:rPr>
        <w:t xml:space="preserve">) </w:t>
      </w:r>
      <w:r w:rsidR="00BB0B7F">
        <w:rPr>
          <w:szCs w:val="28"/>
        </w:rPr>
        <w:t>п</w:t>
      </w:r>
      <w:r w:rsidR="00BB0B7F" w:rsidRPr="00962F4B">
        <w:rPr>
          <w:szCs w:val="28"/>
        </w:rPr>
        <w:t xml:space="preserve">риложение </w:t>
      </w:r>
      <w:r w:rsidR="00BB0B7F">
        <w:rPr>
          <w:szCs w:val="28"/>
        </w:rPr>
        <w:t>6</w:t>
      </w:r>
      <w:r w:rsidR="00BB0B7F" w:rsidRPr="00962F4B">
        <w:rPr>
          <w:szCs w:val="28"/>
        </w:rPr>
        <w:t xml:space="preserve"> "Прогнозируемые безвозмездные поступления в местный бюджет на 202</w:t>
      </w:r>
      <w:r w:rsidR="00EB6E70">
        <w:rPr>
          <w:szCs w:val="28"/>
        </w:rPr>
        <w:t>4</w:t>
      </w:r>
      <w:r w:rsidR="00BB0B7F" w:rsidRPr="00962F4B">
        <w:rPr>
          <w:szCs w:val="28"/>
        </w:rPr>
        <w:t xml:space="preserve"> год" </w:t>
      </w:r>
      <w:r w:rsidR="00BB0B7F">
        <w:rPr>
          <w:szCs w:val="28"/>
        </w:rPr>
        <w:t>изложить в новой редакции</w:t>
      </w:r>
      <w:r w:rsidR="00BB0B7F" w:rsidRPr="00962F4B">
        <w:rPr>
          <w:szCs w:val="28"/>
        </w:rPr>
        <w:t>:</w:t>
      </w:r>
    </w:p>
    <w:p w:rsidR="00BB0B7F" w:rsidRPr="00962F4B" w:rsidRDefault="00BB0B7F" w:rsidP="00175443">
      <w:pPr>
        <w:pStyle w:val="a5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</w:t>
      </w:r>
    </w:p>
    <w:p w:rsidR="00BB0B7F" w:rsidRDefault="00BB0B7F" w:rsidP="00BB0B7F">
      <w:pPr>
        <w:jc w:val="center"/>
        <w:rPr>
          <w:b/>
          <w:sz w:val="28"/>
        </w:rPr>
      </w:pPr>
      <w:r>
        <w:rPr>
          <w:b/>
          <w:sz w:val="28"/>
        </w:rPr>
        <w:t>Прогнозируемые безвозмездные поступления  в  местный</w:t>
      </w:r>
    </w:p>
    <w:p w:rsidR="00BB0B7F" w:rsidRDefault="00BB0B7F" w:rsidP="00BB0B7F">
      <w:pPr>
        <w:jc w:val="center"/>
        <w:rPr>
          <w:sz w:val="28"/>
        </w:rPr>
      </w:pPr>
      <w:r>
        <w:rPr>
          <w:b/>
          <w:sz w:val="28"/>
        </w:rPr>
        <w:t>бюджет  на 202</w:t>
      </w:r>
      <w:r w:rsidR="00EB6E70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:rsidR="00BB0B7F" w:rsidRDefault="00BB0B7F" w:rsidP="00BB0B7F">
      <w:pPr>
        <w:jc w:val="right"/>
      </w:pPr>
      <w:r>
        <w:rPr>
          <w:sz w:val="28"/>
        </w:rPr>
        <w:t>(тыс. рублей)</w:t>
      </w:r>
    </w:p>
    <w:tbl>
      <w:tblPr>
        <w:tblW w:w="10207" w:type="dxa"/>
        <w:tblInd w:w="-34" w:type="dxa"/>
        <w:tblLayout w:type="fixed"/>
        <w:tblLook w:val="0000"/>
      </w:tblPr>
      <w:tblGrid>
        <w:gridCol w:w="2410"/>
        <w:gridCol w:w="6237"/>
        <w:gridCol w:w="1560"/>
      </w:tblGrid>
      <w:tr w:rsidR="00BB0B7F" w:rsidTr="005C6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 xml:space="preserve">Код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b/>
                <w:bCs/>
                <w:sz w:val="16"/>
                <w:szCs w:val="16"/>
              </w:rPr>
            </w:pPr>
            <w:r w:rsidRPr="006B4343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  <w:p w:rsidR="00BB0B7F" w:rsidRPr="006B4343" w:rsidRDefault="00BB0B7F" w:rsidP="002246CF">
            <w:pPr>
              <w:jc w:val="center"/>
              <w:rPr>
                <w:b/>
                <w:sz w:val="16"/>
                <w:szCs w:val="16"/>
              </w:rPr>
            </w:pPr>
            <w:r w:rsidRPr="006B4343">
              <w:rPr>
                <w:b/>
                <w:bCs/>
                <w:sz w:val="16"/>
                <w:szCs w:val="16"/>
              </w:rPr>
              <w:t>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Сумма</w:t>
            </w:r>
          </w:p>
        </w:tc>
      </w:tr>
      <w:tr w:rsidR="00BB0B7F" w:rsidTr="005C65F0">
        <w:trPr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B7F" w:rsidRPr="006B4343" w:rsidRDefault="00BB0B7F" w:rsidP="002246CF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3</w:t>
            </w:r>
          </w:p>
        </w:tc>
      </w:tr>
      <w:tr w:rsidR="00BB0B7F" w:rsidTr="005C6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200 00000 00 0000 000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B7F" w:rsidRPr="006B4343" w:rsidRDefault="00BB0B7F" w:rsidP="002246CF">
            <w:pPr>
              <w:jc w:val="both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1806D2" w:rsidP="009F3D7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</w:t>
            </w:r>
            <w:r w:rsidR="009F3D7D">
              <w:rPr>
                <w:b/>
                <w:sz w:val="16"/>
                <w:szCs w:val="16"/>
              </w:rPr>
              <w:t>9240,0</w:t>
            </w:r>
          </w:p>
        </w:tc>
      </w:tr>
      <w:tr w:rsidR="00BB0B7F" w:rsidTr="005C6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202 00000 00 0000 000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B7F" w:rsidRPr="006B4343" w:rsidRDefault="00BB0B7F" w:rsidP="002246CF">
            <w:pPr>
              <w:jc w:val="both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1806D2" w:rsidP="00AE02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  <w:r w:rsidR="00AE0250">
              <w:rPr>
                <w:sz w:val="16"/>
                <w:szCs w:val="16"/>
              </w:rPr>
              <w:t>74</w:t>
            </w:r>
            <w:r>
              <w:rPr>
                <w:sz w:val="16"/>
                <w:szCs w:val="16"/>
              </w:rPr>
              <w:t>1,3</w:t>
            </w:r>
          </w:p>
        </w:tc>
      </w:tr>
      <w:tr w:rsidR="00BB0B7F" w:rsidTr="005C6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2 02 10000 00 0000 150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B7F" w:rsidRPr="006B4343" w:rsidRDefault="00BB0B7F" w:rsidP="002246CF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EB6E70" w:rsidP="002246C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7850,4</w:t>
            </w:r>
          </w:p>
        </w:tc>
      </w:tr>
      <w:tr w:rsidR="00BB0B7F" w:rsidTr="005C6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2 02 16001 00 0000 150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B7F" w:rsidRPr="006B4343" w:rsidRDefault="00BB0B7F" w:rsidP="002246CF">
            <w:pPr>
              <w:jc w:val="both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D821FE" w:rsidRDefault="00EB6E70" w:rsidP="00224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7850,4</w:t>
            </w:r>
          </w:p>
        </w:tc>
      </w:tr>
      <w:tr w:rsidR="00BB0B7F" w:rsidTr="005C6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2 02 16001 10 0000 150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B7F" w:rsidRPr="006B4343" w:rsidRDefault="00BB0B7F" w:rsidP="002246CF">
            <w:pPr>
              <w:jc w:val="both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D821FE" w:rsidRDefault="00EB6E70" w:rsidP="00224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7850,4</w:t>
            </w:r>
          </w:p>
        </w:tc>
      </w:tr>
      <w:tr w:rsidR="00BB0B7F" w:rsidTr="005C6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6B4343">
              <w:rPr>
                <w:b/>
                <w:sz w:val="16"/>
                <w:szCs w:val="16"/>
                <w:lang w:val="en-US"/>
              </w:rPr>
              <w:t>2 02 20000 00 0000 150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B7F" w:rsidRPr="006B4343" w:rsidRDefault="00BB0B7F" w:rsidP="002246CF">
            <w:pPr>
              <w:jc w:val="both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Субсидии бюджетам бюджетной системы Российской Федерации(межбюджетные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047345" w:rsidP="009766F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5100</w:t>
            </w:r>
            <w:r w:rsidR="00E4643E">
              <w:rPr>
                <w:b/>
                <w:sz w:val="16"/>
                <w:szCs w:val="16"/>
              </w:rPr>
              <w:t>68,5</w:t>
            </w:r>
          </w:p>
        </w:tc>
      </w:tr>
      <w:tr w:rsidR="00BB0B7F" w:rsidTr="005C6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  <w:lang w:val="en-US"/>
              </w:rPr>
              <w:t>2 02 29999 00 0000 150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B7F" w:rsidRPr="006B4343" w:rsidRDefault="00BB0B7F" w:rsidP="002246CF">
            <w:pPr>
              <w:jc w:val="both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047345" w:rsidP="009766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</w:t>
            </w:r>
            <w:r w:rsidR="00E4643E">
              <w:rPr>
                <w:sz w:val="16"/>
                <w:szCs w:val="16"/>
              </w:rPr>
              <w:t>68,5</w:t>
            </w:r>
          </w:p>
        </w:tc>
      </w:tr>
      <w:tr w:rsidR="00BB0B7F" w:rsidTr="005C6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sz w:val="16"/>
                <w:szCs w:val="16"/>
                <w:lang w:val="en-US"/>
              </w:rPr>
            </w:pPr>
            <w:r w:rsidRPr="006B4343">
              <w:rPr>
                <w:sz w:val="16"/>
                <w:szCs w:val="16"/>
                <w:lang w:val="en-US"/>
              </w:rPr>
              <w:t>2 02 29999 10 0000 150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B7F" w:rsidRPr="006B4343" w:rsidRDefault="00BB0B7F" w:rsidP="002246CF">
            <w:pPr>
              <w:jc w:val="both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047345" w:rsidP="009766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</w:t>
            </w:r>
            <w:r w:rsidR="00E4643E">
              <w:rPr>
                <w:sz w:val="16"/>
                <w:szCs w:val="16"/>
              </w:rPr>
              <w:t>68,5</w:t>
            </w:r>
          </w:p>
        </w:tc>
      </w:tr>
      <w:tr w:rsidR="00BB0B7F" w:rsidTr="005C6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2 02 30000 00 0000 150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B7F" w:rsidRPr="006B4343" w:rsidRDefault="00BB0B7F" w:rsidP="002246CF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D821FE" w:rsidRDefault="00FC72DD" w:rsidP="009F3D7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82,</w:t>
            </w:r>
            <w:r w:rsidR="009F3D7D">
              <w:rPr>
                <w:b/>
                <w:sz w:val="16"/>
                <w:szCs w:val="16"/>
              </w:rPr>
              <w:t>6</w:t>
            </w:r>
          </w:p>
        </w:tc>
      </w:tr>
      <w:tr w:rsidR="00BB0B7F" w:rsidTr="005C6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202 35118 00 0000 150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B7F" w:rsidRPr="006B4343" w:rsidRDefault="00BB0B7F" w:rsidP="002246CF">
            <w:pPr>
              <w:jc w:val="both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D821FE" w:rsidRDefault="00FC72DD" w:rsidP="00AD1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</w:t>
            </w:r>
            <w:r w:rsidR="009F3D7D">
              <w:rPr>
                <w:sz w:val="16"/>
                <w:szCs w:val="16"/>
              </w:rPr>
              <w:t>6</w:t>
            </w:r>
          </w:p>
        </w:tc>
      </w:tr>
      <w:tr w:rsidR="00BB0B7F" w:rsidTr="005C6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6B4343" w:rsidRDefault="00BB0B7F" w:rsidP="002246CF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202 35118 10 0000 150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B7F" w:rsidRPr="006B4343" w:rsidRDefault="00BB0B7F" w:rsidP="002246CF">
            <w:pPr>
              <w:jc w:val="both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B7F" w:rsidRPr="00D821FE" w:rsidRDefault="00FC72DD" w:rsidP="009F3D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</w:t>
            </w:r>
            <w:r w:rsidR="009F3D7D">
              <w:rPr>
                <w:sz w:val="16"/>
                <w:szCs w:val="16"/>
              </w:rPr>
              <w:t>6</w:t>
            </w:r>
          </w:p>
        </w:tc>
      </w:tr>
      <w:tr w:rsidR="0087655E" w:rsidTr="005C6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5E" w:rsidRPr="00607F89" w:rsidRDefault="0087655E" w:rsidP="000913FC">
            <w:pPr>
              <w:jc w:val="center"/>
              <w:rPr>
                <w:b/>
                <w:sz w:val="16"/>
                <w:szCs w:val="16"/>
              </w:rPr>
            </w:pPr>
            <w:r w:rsidRPr="00607F89">
              <w:rPr>
                <w:b/>
                <w:sz w:val="16"/>
                <w:szCs w:val="16"/>
              </w:rPr>
              <w:t>202 40000 00 0000 150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55E" w:rsidRPr="006B4343" w:rsidRDefault="0087655E" w:rsidP="000913FC">
            <w:pPr>
              <w:jc w:val="both"/>
              <w:rPr>
                <w:sz w:val="16"/>
                <w:szCs w:val="16"/>
              </w:rPr>
            </w:pPr>
            <w:r w:rsidRPr="00651D34">
              <w:rPr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55E" w:rsidRPr="009F3D7D" w:rsidRDefault="009F3D7D" w:rsidP="00AD167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1238,5</w:t>
            </w:r>
          </w:p>
        </w:tc>
      </w:tr>
      <w:tr w:rsidR="0087655E" w:rsidTr="005C6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5E" w:rsidRPr="006B4343" w:rsidRDefault="0087655E" w:rsidP="0009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202 49999 00 0000 150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55E" w:rsidRPr="006B4343" w:rsidRDefault="0087655E" w:rsidP="000913FC">
            <w:pPr>
              <w:jc w:val="both"/>
              <w:rPr>
                <w:sz w:val="16"/>
                <w:szCs w:val="16"/>
              </w:rPr>
            </w:pPr>
            <w:r w:rsidRPr="0070480A">
              <w:rPr>
                <w:sz w:val="16"/>
                <w:szCs w:val="16"/>
              </w:rPr>
              <w:t xml:space="preserve">Прочие межбюджетные трансферты, передаваемые бюджетам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55E" w:rsidRDefault="009F3D7D" w:rsidP="00AD1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1238,5</w:t>
            </w:r>
          </w:p>
        </w:tc>
      </w:tr>
      <w:tr w:rsidR="0087655E" w:rsidTr="005C65F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5E" w:rsidRDefault="0087655E" w:rsidP="0009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202 49999 10 0000 150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55E" w:rsidRPr="006B4343" w:rsidRDefault="0087655E" w:rsidP="000913FC">
            <w:pPr>
              <w:jc w:val="both"/>
              <w:rPr>
                <w:sz w:val="16"/>
                <w:szCs w:val="16"/>
              </w:rPr>
            </w:pPr>
            <w:r w:rsidRPr="0070480A">
              <w:rPr>
                <w:sz w:val="16"/>
                <w:szCs w:val="16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55E" w:rsidRDefault="009F3D7D" w:rsidP="00AD1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1238,5</w:t>
            </w:r>
          </w:p>
        </w:tc>
      </w:tr>
    </w:tbl>
    <w:p w:rsidR="00175443" w:rsidRDefault="002A77FA" w:rsidP="00193C77">
      <w:pPr>
        <w:pStyle w:val="a5"/>
        <w:jc w:val="both"/>
      </w:pPr>
      <w:r>
        <w:t xml:space="preserve">             </w:t>
      </w:r>
    </w:p>
    <w:p w:rsidR="00D67E59" w:rsidRDefault="00175443" w:rsidP="00193C77">
      <w:pPr>
        <w:pStyle w:val="a5"/>
        <w:jc w:val="both"/>
      </w:pPr>
      <w:r>
        <w:t xml:space="preserve">            </w:t>
      </w:r>
      <w:r w:rsidR="00E66B93">
        <w:t>6</w:t>
      </w:r>
      <w:r w:rsidR="00D67E59">
        <w:t>)</w:t>
      </w:r>
      <w:r w:rsidR="00E44105">
        <w:t xml:space="preserve"> </w:t>
      </w:r>
      <w:r w:rsidR="004476D1">
        <w:t xml:space="preserve"> </w:t>
      </w:r>
      <w:r w:rsidR="00D67E59">
        <w:t xml:space="preserve">приложение </w:t>
      </w:r>
      <w:r w:rsidR="00D821FE">
        <w:t>8</w:t>
      </w:r>
      <w:r w:rsidR="00D67E59"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</w:t>
      </w:r>
      <w:r w:rsidR="0035425E">
        <w:t>ификации расходов бюджета на 202</w:t>
      </w:r>
      <w:r w:rsidR="009E184E">
        <w:t>4</w:t>
      </w:r>
      <w:r w:rsidR="00D67E59">
        <w:t xml:space="preserve"> год» </w:t>
      </w:r>
      <w:r w:rsidR="0035425E">
        <w:t>изложить в новой редакции</w:t>
      </w:r>
      <w:r w:rsidR="004476D1">
        <w:t>:</w:t>
      </w:r>
    </w:p>
    <w:p w:rsidR="00175443" w:rsidRDefault="00175443" w:rsidP="00343EEC">
      <w:pPr>
        <w:jc w:val="center"/>
        <w:rPr>
          <w:sz w:val="28"/>
          <w:szCs w:val="28"/>
        </w:rPr>
      </w:pPr>
    </w:p>
    <w:p w:rsidR="00343EEC" w:rsidRDefault="00343EEC" w:rsidP="00343EEC">
      <w:pPr>
        <w:jc w:val="center"/>
        <w:rPr>
          <w:sz w:val="28"/>
        </w:rPr>
      </w:pPr>
      <w:r w:rsidRPr="00E431A6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</w:t>
      </w:r>
      <w:r w:rsidR="009E184E">
        <w:rPr>
          <w:sz w:val="28"/>
          <w:szCs w:val="28"/>
        </w:rPr>
        <w:t>4</w:t>
      </w:r>
      <w:r w:rsidRPr="00E431A6">
        <w:rPr>
          <w:sz w:val="28"/>
          <w:szCs w:val="28"/>
        </w:rPr>
        <w:t xml:space="preserve"> год</w:t>
      </w:r>
    </w:p>
    <w:p w:rsidR="001D41EE" w:rsidRDefault="0077395C" w:rsidP="00BB2D2C">
      <w:pPr>
        <w:pStyle w:val="a5"/>
        <w:jc w:val="right"/>
      </w:pPr>
      <w:r>
        <w:t>рублей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842"/>
        <w:gridCol w:w="992"/>
        <w:gridCol w:w="1134"/>
        <w:gridCol w:w="851"/>
        <w:gridCol w:w="1276"/>
      </w:tblGrid>
      <w:tr w:rsidR="002A19C7" w:rsidRPr="002A19C7" w:rsidTr="00175443">
        <w:trPr>
          <w:trHeight w:val="20"/>
        </w:trPr>
        <w:tc>
          <w:tcPr>
            <w:tcW w:w="5842" w:type="dxa"/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1" w:type="dxa"/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7 487 414,94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1 233 583,00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1 233 583,00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1 233 583,00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66 283,00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66 283,00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66 283,00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6 212 831,94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6 212 831,94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6 212 831,94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6 129 114,94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4 201 700,00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4 201 700,00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1 629 935,82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1 629 935,82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297 479,12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297 479,12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83 717,00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83 717,00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83 717,00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Межбюджетные трансферты из бюджета Дугинского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Муниципальная программа "Противодействие терроризму и экстремизму на территории муниципального образования Дугинского сельского поселения Сычевского района Смоленской области"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Изготовление и приобретение печатной продукции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82 600,00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82 600,00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82 600,00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82 600,00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53 038,90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53 038,90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29 561,10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29 561,10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512 770 112,50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Водное хозяйство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Осуществление отдельных полномочий в области водных отношений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512 759 112,50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Дугинского сельского поселения Сычевского района Смоленской области"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512 669 112,50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Комплекс процессных мероприятий "Повышение безопасности дорожного движения"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512 669 112,50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Содержание автомобильных дорог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2 278 705,29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2 278 705,29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2 278 705,29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Капитальный и текущий ремонт автомобильных дорог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31 214 683,00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31 214 683,00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31 214 683,00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проведение работ по дорожной деятельности на автомобильных дорогах общего пользования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02401S0550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465 565 565,61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02401S0550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465 565 565,61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02401S0550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465 565 565,61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13 598 598,60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13 598 598,60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13 598 598,60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муниципального района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Муниципальная программа "Развитие субъектов малого и среднего предпринимательства в Дугинском сельском поселении Сычевского района Смоленской области"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</w:t>
            </w:r>
            <w:r w:rsidRPr="002A19C7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>0412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5 764 924,49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Жилищное хозяйство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1 313 176,58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367 620,07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муниципального района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367 620,07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367 620,07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367 620,07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945 556,51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Проведение капитального ремонта общего имущества в многоквартирных домах, расположенных в сельских и городском поселениях Сычевского района Смоленской области за счет местного бюджета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содержание жилищного фонда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225 734,54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220 434,26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220 434,26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5 300,28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Исполнение судебных актов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5 300,28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Проведение текущего ремонта жилых домов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439 821,97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439 821,97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439 821,97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1 620 086,31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Муниципальная программа "Комплексное развитие систем коммунальной инфраструктуры муниципального образования Дугинского сельского поселения Сычевского района Смоленской области"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656 801,77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656 801,77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в области коммунального хозяйства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453 977,20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453 977,20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453 977,20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строительство, реконструкцию, капитальный ремонт шахтных колодцев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06401S1980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202 824,57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06401S1980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202 824,57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06401S1980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202 824,57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130 919,54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муниципального района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130 919,54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130 919,54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130 919,54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в области коммунального хозяйства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2 831 661,60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Дугинского сельского поселения Сычевского района Смоленской области"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2 621 661,60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2 621 661,60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уличное освещение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1 954 416,03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1 937 133,63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1 937 133,63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17 282,40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Исполнение судебных актов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1 187,00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16 095,40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Организация и содержание мест захоронения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63 827,77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63 613,62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</w:t>
            </w:r>
            <w:r w:rsidRPr="002A19C7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63 613,62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214,15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214,15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Мероприятия по благоустройству сельского поселения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603 417,80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603 417,80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603 417,80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Муниципальная программа "Энергосбережение и повышение энергетической эффективности на территории Дугинского сельского поселения Сычевского района Смоленской области"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муниципального района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BC4D15" w:rsidRPr="002A19C7" w:rsidTr="00175443">
        <w:trPr>
          <w:trHeight w:val="20"/>
        </w:trPr>
        <w:tc>
          <w:tcPr>
            <w:tcW w:w="584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C4D15" w:rsidRPr="002A19C7" w:rsidRDefault="00BC4D15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F34531" w:rsidRDefault="00E66B93" w:rsidP="0041684F">
      <w:pPr>
        <w:pStyle w:val="a5"/>
        <w:ind w:firstLine="851"/>
        <w:jc w:val="both"/>
      </w:pPr>
      <w:r>
        <w:rPr>
          <w:szCs w:val="28"/>
        </w:rPr>
        <w:t>7</w:t>
      </w:r>
      <w:r w:rsidR="0041684F">
        <w:rPr>
          <w:szCs w:val="28"/>
        </w:rPr>
        <w:t>)</w:t>
      </w:r>
      <w:r w:rsidR="00F34531">
        <w:rPr>
          <w:szCs w:val="28"/>
        </w:rPr>
        <w:t xml:space="preserve"> </w:t>
      </w:r>
      <w:r w:rsidR="00281883">
        <w:rPr>
          <w:szCs w:val="28"/>
        </w:rPr>
        <w:t xml:space="preserve"> </w:t>
      </w:r>
      <w:r w:rsidR="00D67E59">
        <w:rPr>
          <w:szCs w:val="28"/>
        </w:rPr>
        <w:t>приложение 1</w:t>
      </w:r>
      <w:r w:rsidR="00D821FE">
        <w:rPr>
          <w:szCs w:val="28"/>
        </w:rPr>
        <w:t>0</w:t>
      </w:r>
      <w:r w:rsidR="00D67E59">
        <w:rPr>
          <w:szCs w:val="28"/>
        </w:rPr>
        <w:t xml:space="preserve"> «</w:t>
      </w:r>
      <w:r w:rsidR="00D67E59"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</w:t>
      </w:r>
      <w:r w:rsidR="00110624">
        <w:t>2</w:t>
      </w:r>
      <w:r w:rsidR="009E184E">
        <w:t>4</w:t>
      </w:r>
      <w:r w:rsidR="00D67E59">
        <w:t xml:space="preserve"> год»  </w:t>
      </w:r>
      <w:r w:rsidR="00110624">
        <w:t>изложить в новой редакции</w:t>
      </w:r>
      <w:r w:rsidR="00F34531">
        <w:t>:</w:t>
      </w:r>
    </w:p>
    <w:p w:rsidR="00343EEC" w:rsidRDefault="00343EEC" w:rsidP="00343EEC">
      <w:pPr>
        <w:jc w:val="right"/>
        <w:rPr>
          <w:sz w:val="28"/>
        </w:rPr>
      </w:pPr>
    </w:p>
    <w:p w:rsidR="00D775AB" w:rsidRDefault="00343EEC" w:rsidP="00523B3B">
      <w:pPr>
        <w:pStyle w:val="a5"/>
        <w:ind w:firstLine="851"/>
      </w:pPr>
      <w: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</w:t>
      </w:r>
      <w:r w:rsidR="009E184E">
        <w:t>4</w:t>
      </w:r>
      <w:r>
        <w:t xml:space="preserve"> год</w:t>
      </w:r>
    </w:p>
    <w:p w:rsidR="002A19C7" w:rsidRDefault="005A2E16" w:rsidP="002A19C7">
      <w:pPr>
        <w:pStyle w:val="a5"/>
        <w:ind w:firstLine="851"/>
        <w:jc w:val="right"/>
        <w:rPr>
          <w:szCs w:val="28"/>
        </w:rPr>
      </w:pPr>
      <w:r>
        <w:t>рублей</w:t>
      </w:r>
      <w:r w:rsidR="006D1F26">
        <w:rPr>
          <w:szCs w:val="28"/>
        </w:rPr>
        <w:t xml:space="preserve">      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834"/>
        <w:gridCol w:w="1134"/>
        <w:gridCol w:w="851"/>
        <w:gridCol w:w="1276"/>
      </w:tblGrid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Сумм</w:t>
            </w:r>
            <w:r w:rsidR="00D03120">
              <w:rPr>
                <w:color w:val="000000"/>
                <w:sz w:val="16"/>
                <w:szCs w:val="16"/>
              </w:rPr>
              <w:t>а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Дугинского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2 621 661,60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2 621 661,60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на уличное 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1 954 416,03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1 937 133,63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1 937 133,63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17 282,40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1 187,00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16 095,40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63 827,77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63 613,62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63 613,62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214,15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214,15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603 417,80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603 417,80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603 417,80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Дугинского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512 669 112,50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Комплекс процессных мероприятий "Повышение безопасности дорожного движения"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512 669 112,50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Содержание автомобильных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2 278 705,29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2 278 705,29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2 278 705,29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</w:t>
            </w:r>
            <w:r w:rsidRPr="002A19C7">
              <w:rPr>
                <w:color w:val="000000"/>
                <w:sz w:val="16"/>
                <w:szCs w:val="16"/>
              </w:rPr>
              <w:lastRenderedPageBreak/>
              <w:t>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>02401S0500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31 214 683,00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31 214 683,00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31 214 683,00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на проведение работ по дорожной деятельности на автомобильных дорогах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465 565 565,61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465 565 565,61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465 565 565,61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13 598 598,60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13 598 598,60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13 598 598,60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Муниципальная программа "Энергосбережение и повышение энергетической эффективности на территории Дугинского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Муниципальная программа "Противодействие терроризму и экстремизму на территории муниципального образования Дугинского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Муниципальная программа "Развитие субъектов малого и среднего предпринимательства в Дугинском сельском поселении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Дугинского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656 801,77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656 801,77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453 977,20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453 977,20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D03120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="002A19C7" w:rsidRPr="002A19C7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453 977,20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на строительство, реконструкцию, капитальный ремонт шахтных колодцев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06401S1980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202 824,57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06401S1980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202 824,57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06401S1980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202 824,57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7 446 414,94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1 233 583,00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66 283,00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66 283,00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66 283,00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6 212 831,94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6 129 114,94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4 201 700,00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4 201 700,00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1 629 935,82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1 629 935,82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297 479,12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297 479,12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83 717,00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83 717,00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83 717,00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Межбюджетные трансферты из бюджета Дугинского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Резервный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788 539,61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за счет средств резервного фонда муниципального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788 539,61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788 539,61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788 539,61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1 870 521,51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Проведение капитального ремонта общего имущества в многоквартирных домах, расположенных в сельских и городском поселениях Сычевского района Смоленской области за счет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на содержание жилищного фонда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225 734,54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220 434,26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220 434,26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5 300,28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5 300,28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Проведение текущего ремонта жилых домов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439 821,97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439 821,97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439 821,97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82 600,00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53 038,90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53 038,90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29 561,10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29 561,10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Осуществление отдельных полномочий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</w:tbl>
    <w:p w:rsidR="00D03120" w:rsidRDefault="002A19C7" w:rsidP="00D67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03120" w:rsidRDefault="002A19C7" w:rsidP="00D03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1F26">
        <w:rPr>
          <w:sz w:val="28"/>
          <w:szCs w:val="28"/>
        </w:rPr>
        <w:t xml:space="preserve"> </w:t>
      </w:r>
      <w:r w:rsidR="00E66B93">
        <w:rPr>
          <w:sz w:val="28"/>
          <w:szCs w:val="28"/>
        </w:rPr>
        <w:t>8</w:t>
      </w:r>
      <w:r w:rsidR="00D67E59">
        <w:rPr>
          <w:sz w:val="28"/>
          <w:szCs w:val="28"/>
        </w:rPr>
        <w:t xml:space="preserve">) </w:t>
      </w:r>
      <w:r w:rsidR="00281883">
        <w:rPr>
          <w:sz w:val="28"/>
          <w:szCs w:val="28"/>
        </w:rPr>
        <w:t xml:space="preserve"> </w:t>
      </w:r>
      <w:r w:rsidR="00D67E59">
        <w:rPr>
          <w:sz w:val="28"/>
          <w:szCs w:val="28"/>
        </w:rPr>
        <w:t>приложение 1</w:t>
      </w:r>
      <w:r w:rsidR="00D821FE">
        <w:rPr>
          <w:sz w:val="28"/>
          <w:szCs w:val="28"/>
        </w:rPr>
        <w:t>2</w:t>
      </w:r>
      <w:r w:rsidR="00D67E59">
        <w:rPr>
          <w:sz w:val="28"/>
          <w:szCs w:val="28"/>
        </w:rPr>
        <w:t xml:space="preserve"> «Ведомственная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 </w:t>
      </w:r>
      <w:r w:rsidR="00D67E59" w:rsidRPr="00E36790">
        <w:rPr>
          <w:sz w:val="28"/>
          <w:szCs w:val="28"/>
        </w:rPr>
        <w:t>на 20</w:t>
      </w:r>
      <w:r w:rsidR="00FB38D3">
        <w:rPr>
          <w:sz w:val="28"/>
          <w:szCs w:val="28"/>
        </w:rPr>
        <w:t>2</w:t>
      </w:r>
      <w:r w:rsidR="009E184E">
        <w:rPr>
          <w:sz w:val="28"/>
          <w:szCs w:val="28"/>
        </w:rPr>
        <w:t>4</w:t>
      </w:r>
      <w:r w:rsidR="00D67E59" w:rsidRPr="00E36790">
        <w:rPr>
          <w:sz w:val="28"/>
          <w:szCs w:val="28"/>
        </w:rPr>
        <w:t xml:space="preserve"> год</w:t>
      </w:r>
      <w:r w:rsidR="00D67E59">
        <w:rPr>
          <w:sz w:val="28"/>
          <w:szCs w:val="28"/>
        </w:rPr>
        <w:t xml:space="preserve">» </w:t>
      </w:r>
      <w:r w:rsidR="00FB38D3">
        <w:rPr>
          <w:sz w:val="28"/>
          <w:szCs w:val="28"/>
        </w:rPr>
        <w:t>изложить в новой редакции</w:t>
      </w:r>
      <w:r w:rsidR="00D67E59">
        <w:rPr>
          <w:sz w:val="28"/>
          <w:szCs w:val="28"/>
        </w:rPr>
        <w:t>:</w:t>
      </w:r>
    </w:p>
    <w:p w:rsidR="00343EEC" w:rsidRDefault="00D03120" w:rsidP="00D031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3EEC" w:rsidRDefault="00343EEC" w:rsidP="00343E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 </w:t>
      </w:r>
      <w:r w:rsidRPr="00E36790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9E184E">
        <w:rPr>
          <w:sz w:val="28"/>
          <w:szCs w:val="28"/>
        </w:rPr>
        <w:t>4</w:t>
      </w:r>
      <w:r w:rsidRPr="00E36790">
        <w:rPr>
          <w:sz w:val="28"/>
          <w:szCs w:val="28"/>
        </w:rPr>
        <w:t xml:space="preserve"> год</w:t>
      </w:r>
    </w:p>
    <w:p w:rsidR="00EB3596" w:rsidRDefault="00FB38D3" w:rsidP="00A7351E">
      <w:pPr>
        <w:jc w:val="right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75"/>
        <w:gridCol w:w="709"/>
        <w:gridCol w:w="992"/>
        <w:gridCol w:w="992"/>
        <w:gridCol w:w="851"/>
        <w:gridCol w:w="1276"/>
      </w:tblGrid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Администрация Дугинского сельского поселения Сычевского района Смоленской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526 105 051,93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7 487 414,94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1 233 583,00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1 233 583,00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1 233 583,00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</w:t>
            </w:r>
            <w:r w:rsidRPr="002A19C7">
              <w:rPr>
                <w:color w:val="000000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 xml:space="preserve">      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66 283,00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66 283,00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66 283,00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6 212 831,94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6 212 831,94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6 212 831,94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6 129 114,94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4 201 700,00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4 201 700,00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1 629 935,82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1 629 935,82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297 479,12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297 479,12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83 717,00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83 717,00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83 717,00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Межбюджетные трансферты из бюджета Дугинского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Муниципальная программа "Противодействие терроризму и экстремизму на территории муниципального образования Дугинского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Изготовление и приобретение печатной продукции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82 600,00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82 600,00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82 600,00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82 600,00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53 038,90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53 038,90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29 561,10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29 561,10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512 770 112,50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Водное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Осуществление отдельных полномочий в области водных отношений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512 759 112,50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Дугинского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512 669 112,50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Комплекс процессных мероприятий "Повышение безопасности дорожного движения"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512 669 112,50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Содержание автомобильных дорог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2 278 705,29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2 278 705,29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2 278 705,29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Капитальный и текущий ремонт автомобильных дорог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31 214 683,00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31 214 683,00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31 214 683,00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проведение работ по дорожной деятельности на автомобильных дорогах общего пользования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465 565 565,61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465 565 565,61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465 565 565,61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13 598 598,60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13 598 598,60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13 598 598,60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Муниципальная программа "Развитие субъектов малого и среднего предпринимательства в Дугинском сельском поселении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5 764 924,49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Жилищное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1 313 176,58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367 620,07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367 620,07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367 620,07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367 620,07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945 556,51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Проведение капитального ремонта общего имущества в многоквартирных домах, расположенных в сельских и городском поселениях Сычевского района Смоленской области за счет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содержание жилищного фонда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225 734,54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220 434,26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220 434,26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5 300,28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Исполнение судебных актов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5 300,28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Проведение текущего ремонта жилых домов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439 821,97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439 821,97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439 821,97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1 620 086,31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Муниципальная программа "Комплексное развитие систем коммунальной инфраструктуры муниципального образования Дугинского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656 801,77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656 801,77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453 977,20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453 977,20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453 977,20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строительство, реконструкцию, капитальный ремонт шахтных колодцев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06401S1980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202 824,57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06401S1980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202 824,57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06401S1980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202 824,57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130 919,54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130 919,54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130 919,54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130 919,54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2 831 661,60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Дугинского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2 621 661,60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2 621 661,60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на уличное освещение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1 954 416,03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1 937 133,63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1 937 133,63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17 282,40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Исполнение судебных актов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1 187,00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16 095,40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63 827,77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63 613,62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63 613,62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214,15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214,15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Мероприятия по благоустройству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603 417,80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603 417,80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603 417,80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Муниципальная программа "Энергосбережение и повышение </w:t>
            </w:r>
            <w:r w:rsidRPr="002A19C7">
              <w:rPr>
                <w:color w:val="000000"/>
                <w:sz w:val="16"/>
                <w:szCs w:val="16"/>
              </w:rPr>
              <w:lastRenderedPageBreak/>
              <w:t>энергетической эффективности на территории Дугинского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 xml:space="preserve">        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200 000,00</w:t>
            </w:r>
          </w:p>
        </w:tc>
      </w:tr>
    </w:tbl>
    <w:p w:rsidR="00E66B93" w:rsidRDefault="00E66B93" w:rsidP="00D67E59">
      <w:pPr>
        <w:jc w:val="both"/>
        <w:rPr>
          <w:sz w:val="28"/>
          <w:szCs w:val="28"/>
        </w:rPr>
      </w:pPr>
    </w:p>
    <w:p w:rsidR="006628CE" w:rsidRDefault="002A19C7" w:rsidP="00D67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6B93">
        <w:rPr>
          <w:sz w:val="28"/>
          <w:szCs w:val="28"/>
        </w:rPr>
        <w:t>9</w:t>
      </w:r>
      <w:r w:rsidR="00D67E59">
        <w:rPr>
          <w:sz w:val="28"/>
          <w:szCs w:val="28"/>
        </w:rPr>
        <w:t>)</w:t>
      </w:r>
      <w:r w:rsidR="006D290D">
        <w:rPr>
          <w:sz w:val="28"/>
          <w:szCs w:val="28"/>
        </w:rPr>
        <w:t xml:space="preserve"> </w:t>
      </w:r>
      <w:r w:rsidR="003C2B12">
        <w:rPr>
          <w:sz w:val="28"/>
          <w:szCs w:val="28"/>
        </w:rPr>
        <w:t>п</w:t>
      </w:r>
      <w:r w:rsidR="00D67E59">
        <w:rPr>
          <w:sz w:val="28"/>
          <w:szCs w:val="28"/>
        </w:rPr>
        <w:t>риложение 1</w:t>
      </w:r>
      <w:r w:rsidR="00D821FE">
        <w:rPr>
          <w:sz w:val="28"/>
          <w:szCs w:val="28"/>
        </w:rPr>
        <w:t>4</w:t>
      </w:r>
      <w:r w:rsidR="00D67E59">
        <w:rPr>
          <w:sz w:val="28"/>
          <w:szCs w:val="28"/>
        </w:rPr>
        <w:t xml:space="preserve"> «</w:t>
      </w:r>
      <w:r w:rsidR="00D67E59" w:rsidRPr="00236623">
        <w:rPr>
          <w:sz w:val="28"/>
          <w:szCs w:val="28"/>
        </w:rPr>
        <w:t>Распределение бюджетных ассигнований по муниципальным программам и непрограммным направлениям деятельности на 20</w:t>
      </w:r>
      <w:r w:rsidR="00FB38D3">
        <w:rPr>
          <w:sz w:val="28"/>
          <w:szCs w:val="28"/>
        </w:rPr>
        <w:t>2</w:t>
      </w:r>
      <w:r w:rsidR="009E184E">
        <w:rPr>
          <w:sz w:val="28"/>
          <w:szCs w:val="28"/>
        </w:rPr>
        <w:t>4</w:t>
      </w:r>
      <w:r w:rsidR="00D67E59" w:rsidRPr="00236623">
        <w:rPr>
          <w:sz w:val="28"/>
          <w:szCs w:val="28"/>
        </w:rPr>
        <w:t xml:space="preserve"> год</w:t>
      </w:r>
      <w:r w:rsidR="00D67E59">
        <w:rPr>
          <w:sz w:val="28"/>
          <w:szCs w:val="28"/>
        </w:rPr>
        <w:t xml:space="preserve">» </w:t>
      </w:r>
      <w:r w:rsidR="00FB38D3">
        <w:rPr>
          <w:sz w:val="28"/>
          <w:szCs w:val="28"/>
        </w:rPr>
        <w:t>изложить в новой редакции</w:t>
      </w:r>
      <w:r w:rsidR="00D67E59">
        <w:rPr>
          <w:sz w:val="28"/>
          <w:szCs w:val="28"/>
        </w:rPr>
        <w:t>:</w:t>
      </w:r>
    </w:p>
    <w:p w:rsidR="00343EEC" w:rsidRDefault="00343EEC" w:rsidP="00CF3B2F">
      <w:pPr>
        <w:keepNext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</w:p>
    <w:p w:rsidR="00343EEC" w:rsidRDefault="00343EEC" w:rsidP="00343EEC">
      <w:pPr>
        <w:jc w:val="center"/>
        <w:rPr>
          <w:sz w:val="28"/>
          <w:szCs w:val="28"/>
        </w:rPr>
      </w:pPr>
      <w:r w:rsidRPr="00236623">
        <w:rPr>
          <w:sz w:val="28"/>
          <w:szCs w:val="28"/>
        </w:rPr>
        <w:t>Распределение бюджетных ассигнований по муниципальным программам и непрограммным направлениям деятельности на 20</w:t>
      </w:r>
      <w:r>
        <w:rPr>
          <w:sz w:val="28"/>
          <w:szCs w:val="28"/>
        </w:rPr>
        <w:t>2</w:t>
      </w:r>
      <w:r w:rsidR="009E184E">
        <w:rPr>
          <w:sz w:val="28"/>
          <w:szCs w:val="28"/>
        </w:rPr>
        <w:t>4</w:t>
      </w:r>
      <w:r w:rsidRPr="00236623">
        <w:rPr>
          <w:sz w:val="28"/>
          <w:szCs w:val="28"/>
        </w:rPr>
        <w:t xml:space="preserve"> год</w:t>
      </w:r>
    </w:p>
    <w:p w:rsidR="002A19C7" w:rsidRDefault="00343EEC" w:rsidP="002A19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703977">
        <w:rPr>
          <w:sz w:val="28"/>
          <w:szCs w:val="28"/>
        </w:rPr>
        <w:t>рублей</w:t>
      </w:r>
    </w:p>
    <w:tbl>
      <w:tblPr>
        <w:tblW w:w="99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75"/>
        <w:gridCol w:w="1134"/>
        <w:gridCol w:w="709"/>
        <w:gridCol w:w="850"/>
        <w:gridCol w:w="851"/>
        <w:gridCol w:w="1177"/>
      </w:tblGrid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Дугинского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2 621 661,60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2 621 661,60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на уличное 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1 954 416,03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1 954 416,03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1 954 416,03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1 954 416,03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1 937 133,63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1 937 133,63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17 282,40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1 187,00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16 095,40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63 827,77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63 827,77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63 827,77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63 827,77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63 613,62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63 613,62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214,15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214,15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603 417,80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603 417,80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603 417,80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603 417,80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603 417,80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603 417,80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Дугинского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512 669 112,50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Комплекс процессных мероприятий "Повышение безопасности дорожного движения"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512 669 112,50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Содержание автомобильных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2 278 705,29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2 278 705,29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2 278 705,29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 xml:space="preserve">              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2 278 705,29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2 278 705,29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2 278 705,29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31 214 683,00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31 214 683,00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31 214 683,00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31 214 683,00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31 214 683,00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31 214 683,00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на проведение работ по дорожной деятельности на автомобильных дорогах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465 565 565,61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465 565 565,61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465 565 565,61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465 565 565,61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465 565 565,61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02401S0550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465 565 565,61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13 598 598,60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13 598 598,60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13 598 598,60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13 598 598,60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13 598 598,60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13 598 598,60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Муниципальная программа "Энергосбережение и повышение энергетической эффективности на территории Дугинского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0340126200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Муниципальная программа "Противодействие терроризму и экстремизму на территории муниципального образования Дугинского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Муниципальная программа "Развитие субъектов малого и среднего предпринимательства в Дугинском сельском поселении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Дугинского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656 801,77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656 801,77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453 977,20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453 977,20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453 977,20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453 977,20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453 977,20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453 977,20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на строительство, реконструкцию, капитальный ремонт шахтных колодцев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06401S1980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202 824,57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06401S1980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202 824,57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06401S1980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202 824,57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06401S1980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202 824,57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06401S1980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202 824,57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06401S1980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202 824,57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7 446 414,94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1 233 583,00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1 167 300,00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66 283,00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66 283,00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66 283,00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66 283,00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66 283,00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66 283,00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6 212 831,94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6 129 114,94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6 129 114,94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6 129 114,94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6 129 114,94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4 201 700,00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4 201 700,00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1 629 935,82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1 629 935,82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297 479,12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297 479,12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83 717,00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83 717,00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83 717,00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83 717,00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83 717,00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83 717,00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Межбюджетные трансферты из бюджета Дугинского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Резервный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788 539,61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за счет средств резервного фонда муниципального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788 539,61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788 539,61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698 539,61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Жилищное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367 620,07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367 620,07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367 620,07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130 919,54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130 919,54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130 919,54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1 870 521,51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lastRenderedPageBreak/>
              <w:t xml:space="preserve">              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832 365,00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Проведение капитального ремонта общего имущества в многоквартирных домах, расположенных в сельских и городском поселениях Сычевского района Смоленской области за счет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Жилищное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280 000,00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Расходы на содержание жилищного фонда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225 734,54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225 734,54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225 734,54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Жилищное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225 734,54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220 434,26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220 434,26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5 300,28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5 300,28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Проведение текущего ремонта жилых домов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439 821,97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439 821,97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439 821,97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Жилищное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439 821,97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439 821,97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439 821,97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82 600,00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82 600,00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НАЦИОНАЛЬНАЯ ОБОРОНА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82 600,00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82 600,00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53 038,90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53 038,90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29 561,10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29 561,10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Осуществление отдельных полномочий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Администрация Дугинского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Водное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A19C7" w:rsidRPr="002A19C7" w:rsidTr="002A19C7">
        <w:trPr>
          <w:trHeight w:val="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9C7" w:rsidRPr="002A19C7" w:rsidRDefault="002A19C7" w:rsidP="002A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A19C7">
              <w:rPr>
                <w:color w:val="000000"/>
                <w:sz w:val="16"/>
                <w:szCs w:val="16"/>
              </w:rPr>
              <w:t>10 000,00</w:t>
            </w:r>
          </w:p>
        </w:tc>
      </w:tr>
    </w:tbl>
    <w:p w:rsidR="002A19C7" w:rsidRDefault="002A19C7" w:rsidP="00703977">
      <w:pPr>
        <w:jc w:val="both"/>
        <w:rPr>
          <w:sz w:val="28"/>
          <w:szCs w:val="28"/>
        </w:rPr>
      </w:pPr>
    </w:p>
    <w:p w:rsidR="000E5C85" w:rsidRPr="003C2B12" w:rsidRDefault="000E5C85" w:rsidP="003C2B12">
      <w:pPr>
        <w:pStyle w:val="ConsNormal"/>
        <w:widowControl/>
        <w:numPr>
          <w:ilvl w:val="0"/>
          <w:numId w:val="7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B12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</w:t>
      </w:r>
      <w:r w:rsidR="004038CA" w:rsidRPr="003C2B12">
        <w:rPr>
          <w:rFonts w:ascii="Times New Roman" w:hAnsi="Times New Roman"/>
          <w:sz w:val="28"/>
          <w:szCs w:val="28"/>
        </w:rPr>
        <w:t xml:space="preserve">  </w:t>
      </w:r>
      <w:r w:rsidR="00086BAD" w:rsidRPr="003C2B12">
        <w:rPr>
          <w:rFonts w:ascii="Times New Roman" w:hAnsi="Times New Roman"/>
          <w:sz w:val="28"/>
          <w:szCs w:val="28"/>
        </w:rPr>
        <w:t xml:space="preserve">     </w:t>
      </w:r>
      <w:r w:rsidRPr="003C2B12">
        <w:rPr>
          <w:rFonts w:ascii="Times New Roman" w:hAnsi="Times New Roman"/>
          <w:sz w:val="28"/>
          <w:szCs w:val="28"/>
        </w:rPr>
        <w:t>опубликования.</w:t>
      </w:r>
    </w:p>
    <w:p w:rsidR="005A453E" w:rsidRDefault="005A453E" w:rsidP="00C96CD6">
      <w:pPr>
        <w:pStyle w:val="ConsNormal"/>
        <w:widowControl/>
        <w:autoSpaceDE/>
        <w:autoSpaceDN/>
        <w:adjustRightInd/>
        <w:ind w:left="709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67"/>
        <w:gridCol w:w="5103"/>
      </w:tblGrid>
      <w:tr w:rsidR="004F1094" w:rsidRPr="005405EC" w:rsidTr="004445F0">
        <w:trPr>
          <w:cantSplit/>
        </w:trPr>
        <w:tc>
          <w:tcPr>
            <w:tcW w:w="4606" w:type="dxa"/>
          </w:tcPr>
          <w:p w:rsidR="004F1094" w:rsidRPr="005405EC" w:rsidRDefault="004F1094" w:rsidP="004445F0">
            <w:pPr>
              <w:jc w:val="both"/>
              <w:rPr>
                <w:color w:val="000000"/>
                <w:sz w:val="28"/>
                <w:szCs w:val="28"/>
              </w:rPr>
            </w:pPr>
            <w:r w:rsidRPr="005405EC">
              <w:rPr>
                <w:color w:val="000000"/>
                <w:sz w:val="28"/>
                <w:szCs w:val="28"/>
              </w:rPr>
              <w:t xml:space="preserve">Председатель Сычевской </w:t>
            </w:r>
            <w:r>
              <w:rPr>
                <w:color w:val="000000"/>
                <w:sz w:val="28"/>
                <w:szCs w:val="28"/>
              </w:rPr>
              <w:t>окружной</w:t>
            </w:r>
          </w:p>
          <w:p w:rsidR="004F1094" w:rsidRPr="005405EC" w:rsidRDefault="004F1094" w:rsidP="004445F0">
            <w:pPr>
              <w:rPr>
                <w:color w:val="000000"/>
                <w:sz w:val="28"/>
                <w:szCs w:val="28"/>
              </w:rPr>
            </w:pPr>
            <w:r w:rsidRPr="005405EC">
              <w:rPr>
                <w:color w:val="000000"/>
                <w:sz w:val="28"/>
                <w:szCs w:val="28"/>
              </w:rPr>
              <w:t>Думы</w:t>
            </w:r>
            <w:r>
              <w:rPr>
                <w:color w:val="000000"/>
                <w:sz w:val="28"/>
                <w:szCs w:val="28"/>
              </w:rPr>
              <w:t xml:space="preserve">                         Е.А.Трофимова</w:t>
            </w:r>
          </w:p>
        </w:tc>
        <w:tc>
          <w:tcPr>
            <w:tcW w:w="567" w:type="dxa"/>
          </w:tcPr>
          <w:p w:rsidR="004F1094" w:rsidRPr="005405EC" w:rsidRDefault="004F1094" w:rsidP="004445F0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F1094" w:rsidRPr="005405EC" w:rsidRDefault="004F1094" w:rsidP="004445F0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  <w:r w:rsidRPr="005405EC">
              <w:rPr>
                <w:color w:val="000000"/>
                <w:sz w:val="28"/>
                <w:szCs w:val="28"/>
              </w:rPr>
              <w:t>Глава муниципального образования «Сычевский район»Смоленской области</w:t>
            </w:r>
          </w:p>
        </w:tc>
      </w:tr>
      <w:tr w:rsidR="004F1094" w:rsidRPr="00381FE3" w:rsidTr="004445F0">
        <w:trPr>
          <w:cantSplit/>
        </w:trPr>
        <w:tc>
          <w:tcPr>
            <w:tcW w:w="4606" w:type="dxa"/>
          </w:tcPr>
          <w:p w:rsidR="004F1094" w:rsidRPr="005405EC" w:rsidRDefault="004F1094" w:rsidP="004445F0">
            <w:pPr>
              <w:pStyle w:val="4"/>
              <w:jc w:val="right"/>
              <w:rPr>
                <w:b w:val="0"/>
                <w:color w:val="000000"/>
              </w:rPr>
            </w:pPr>
            <w:r w:rsidRPr="005405EC">
              <w:rPr>
                <w:color w:val="000000"/>
              </w:rPr>
              <w:t xml:space="preserve">                         </w:t>
            </w:r>
          </w:p>
        </w:tc>
        <w:tc>
          <w:tcPr>
            <w:tcW w:w="567" w:type="dxa"/>
          </w:tcPr>
          <w:p w:rsidR="004F1094" w:rsidRPr="005405EC" w:rsidRDefault="004F1094" w:rsidP="004445F0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F1094" w:rsidRPr="00381FE3" w:rsidRDefault="004F1094" w:rsidP="004445F0">
            <w:pPr>
              <w:pStyle w:val="4"/>
              <w:ind w:right="-70"/>
              <w:rPr>
                <w:b w:val="0"/>
                <w:color w:val="000000"/>
              </w:rPr>
            </w:pPr>
            <w:r w:rsidRPr="005405EC">
              <w:rPr>
                <w:color w:val="000000"/>
              </w:rPr>
              <w:t xml:space="preserve">                                        </w:t>
            </w:r>
            <w:r w:rsidRPr="00381FE3">
              <w:rPr>
                <w:b w:val="0"/>
                <w:color w:val="000000"/>
              </w:rPr>
              <w:t>Т.П.Васильева</w:t>
            </w:r>
          </w:p>
        </w:tc>
      </w:tr>
    </w:tbl>
    <w:p w:rsidR="00071F48" w:rsidRDefault="00071F48">
      <w:pPr>
        <w:jc w:val="both"/>
        <w:rPr>
          <w:sz w:val="28"/>
        </w:rPr>
      </w:pPr>
    </w:p>
    <w:sectPr w:rsidR="00071F48" w:rsidSect="00B4231E">
      <w:headerReference w:type="even" r:id="rId8"/>
      <w:headerReference w:type="default" r:id="rId9"/>
      <w:pgSz w:w="11907" w:h="16840" w:code="9"/>
      <w:pgMar w:top="737" w:right="851" w:bottom="73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172" w:rsidRDefault="00753172">
      <w:r>
        <w:separator/>
      </w:r>
    </w:p>
  </w:endnote>
  <w:endnote w:type="continuationSeparator" w:id="1">
    <w:p w:rsidR="00753172" w:rsidRDefault="00753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172" w:rsidRDefault="00753172">
      <w:r>
        <w:separator/>
      </w:r>
    </w:p>
  </w:footnote>
  <w:footnote w:type="continuationSeparator" w:id="1">
    <w:p w:rsidR="00753172" w:rsidRDefault="00753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C7" w:rsidRDefault="00B93B3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A19C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19C7" w:rsidRDefault="002A19C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C7" w:rsidRDefault="002A19C7">
    <w:pPr>
      <w:pStyle w:val="a7"/>
      <w:ind w:right="360"/>
      <w:rPr>
        <w:sz w:val="24"/>
      </w:rPr>
    </w:pPr>
    <w:r>
      <w:rPr>
        <w:sz w:val="24"/>
      </w:rPr>
      <w:tab/>
    </w:r>
    <w:r>
      <w:rPr>
        <w:sz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36EA"/>
    <w:multiLevelType w:val="hybridMultilevel"/>
    <w:tmpl w:val="C9AAFED8"/>
    <w:lvl w:ilvl="0" w:tplc="8D7AFF82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F0D2A90"/>
    <w:multiLevelType w:val="hybridMultilevel"/>
    <w:tmpl w:val="46FEFDDC"/>
    <w:lvl w:ilvl="0" w:tplc="C69ABF74">
      <w:start w:val="7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1D117C1"/>
    <w:multiLevelType w:val="hybridMultilevel"/>
    <w:tmpl w:val="D4EE36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4711BB"/>
    <w:multiLevelType w:val="hybridMultilevel"/>
    <w:tmpl w:val="C6C4DC70"/>
    <w:lvl w:ilvl="0" w:tplc="4C40C40E">
      <w:start w:val="3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2F5B65C4"/>
    <w:multiLevelType w:val="hybridMultilevel"/>
    <w:tmpl w:val="2A78A400"/>
    <w:lvl w:ilvl="0" w:tplc="2C3EAE1E">
      <w:start w:val="3"/>
      <w:numFmt w:val="decimal"/>
      <w:lvlText w:val="%1)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3AEF1769"/>
    <w:multiLevelType w:val="hybridMultilevel"/>
    <w:tmpl w:val="CF0C83E2"/>
    <w:lvl w:ilvl="0" w:tplc="F86E33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BF2C7032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C1240960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CF61430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E0722C42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51A46E0A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58AA820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76EA83F6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1B20155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4F9370C1"/>
    <w:multiLevelType w:val="hybridMultilevel"/>
    <w:tmpl w:val="A1327178"/>
    <w:lvl w:ilvl="0" w:tplc="3E7C6A70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56DB525A"/>
    <w:multiLevelType w:val="hybridMultilevel"/>
    <w:tmpl w:val="A2947234"/>
    <w:lvl w:ilvl="0" w:tplc="457288F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BC08FFA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4DBA513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8A0A282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1B4060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C5443DC8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174CC5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7376126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CD0502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5EB802E7"/>
    <w:multiLevelType w:val="singleLevel"/>
    <w:tmpl w:val="00E8210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F227712"/>
    <w:multiLevelType w:val="hybridMultilevel"/>
    <w:tmpl w:val="2FDC5EC4"/>
    <w:lvl w:ilvl="0" w:tplc="33EA1230">
      <w:start w:val="1"/>
      <w:numFmt w:val="decimal"/>
      <w:lvlText w:val="%1."/>
      <w:lvlJc w:val="left"/>
      <w:pPr>
        <w:tabs>
          <w:tab w:val="num" w:pos="1230"/>
        </w:tabs>
        <w:ind w:left="12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>
    <w:nsid w:val="60D45DD4"/>
    <w:multiLevelType w:val="singleLevel"/>
    <w:tmpl w:val="C06A597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D995A34"/>
    <w:multiLevelType w:val="hybridMultilevel"/>
    <w:tmpl w:val="383CB30E"/>
    <w:lvl w:ilvl="0" w:tplc="7428924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D1664FA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2320D7FC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74B4A964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E962F9FE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B6C9E92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CA3E33E4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FFDA0C30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F7F2B916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>
    <w:nsid w:val="6DDC566B"/>
    <w:multiLevelType w:val="hybridMultilevel"/>
    <w:tmpl w:val="44084C6C"/>
    <w:lvl w:ilvl="0" w:tplc="E668C4D2">
      <w:start w:val="8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3D4"/>
    <w:rsid w:val="000056D5"/>
    <w:rsid w:val="0000643C"/>
    <w:rsid w:val="00006C01"/>
    <w:rsid w:val="000071E9"/>
    <w:rsid w:val="00010D79"/>
    <w:rsid w:val="00011E21"/>
    <w:rsid w:val="00012894"/>
    <w:rsid w:val="00012D87"/>
    <w:rsid w:val="0001305A"/>
    <w:rsid w:val="00014A11"/>
    <w:rsid w:val="00020F10"/>
    <w:rsid w:val="000217E2"/>
    <w:rsid w:val="000269B6"/>
    <w:rsid w:val="00031CDD"/>
    <w:rsid w:val="00031FDB"/>
    <w:rsid w:val="00033D2C"/>
    <w:rsid w:val="000345F6"/>
    <w:rsid w:val="0003479D"/>
    <w:rsid w:val="000350F1"/>
    <w:rsid w:val="00037524"/>
    <w:rsid w:val="00040282"/>
    <w:rsid w:val="00040CAC"/>
    <w:rsid w:val="000413D4"/>
    <w:rsid w:val="00041739"/>
    <w:rsid w:val="00042357"/>
    <w:rsid w:val="00047345"/>
    <w:rsid w:val="00047C0D"/>
    <w:rsid w:val="00050BF3"/>
    <w:rsid w:val="0005181B"/>
    <w:rsid w:val="00051955"/>
    <w:rsid w:val="000520B8"/>
    <w:rsid w:val="000568E6"/>
    <w:rsid w:val="00056D47"/>
    <w:rsid w:val="00056E6B"/>
    <w:rsid w:val="0006170D"/>
    <w:rsid w:val="00062923"/>
    <w:rsid w:val="00064EFA"/>
    <w:rsid w:val="000657EE"/>
    <w:rsid w:val="000674EB"/>
    <w:rsid w:val="00067604"/>
    <w:rsid w:val="000709B9"/>
    <w:rsid w:val="00071F48"/>
    <w:rsid w:val="00072385"/>
    <w:rsid w:val="00073A0C"/>
    <w:rsid w:val="0007582B"/>
    <w:rsid w:val="00076026"/>
    <w:rsid w:val="0007623D"/>
    <w:rsid w:val="0007670F"/>
    <w:rsid w:val="00080911"/>
    <w:rsid w:val="00081D92"/>
    <w:rsid w:val="000826BB"/>
    <w:rsid w:val="00084A8E"/>
    <w:rsid w:val="00086BAD"/>
    <w:rsid w:val="00087D4A"/>
    <w:rsid w:val="00090710"/>
    <w:rsid w:val="000913FC"/>
    <w:rsid w:val="00091E1F"/>
    <w:rsid w:val="000929CC"/>
    <w:rsid w:val="00092A80"/>
    <w:rsid w:val="00093D19"/>
    <w:rsid w:val="00094DA3"/>
    <w:rsid w:val="000A16F6"/>
    <w:rsid w:val="000A18E7"/>
    <w:rsid w:val="000A393F"/>
    <w:rsid w:val="000A6C15"/>
    <w:rsid w:val="000A6FB3"/>
    <w:rsid w:val="000B3C94"/>
    <w:rsid w:val="000B6E8E"/>
    <w:rsid w:val="000C126A"/>
    <w:rsid w:val="000C1BB5"/>
    <w:rsid w:val="000C1E12"/>
    <w:rsid w:val="000C1FA5"/>
    <w:rsid w:val="000C212A"/>
    <w:rsid w:val="000C46BF"/>
    <w:rsid w:val="000D14B5"/>
    <w:rsid w:val="000D4659"/>
    <w:rsid w:val="000D5E7E"/>
    <w:rsid w:val="000D735B"/>
    <w:rsid w:val="000E0C4B"/>
    <w:rsid w:val="000E5C85"/>
    <w:rsid w:val="000F04B8"/>
    <w:rsid w:val="000F3597"/>
    <w:rsid w:val="000F7C2B"/>
    <w:rsid w:val="00100F36"/>
    <w:rsid w:val="00102607"/>
    <w:rsid w:val="001033DA"/>
    <w:rsid w:val="00104A06"/>
    <w:rsid w:val="00105505"/>
    <w:rsid w:val="00106EF2"/>
    <w:rsid w:val="00107126"/>
    <w:rsid w:val="00110624"/>
    <w:rsid w:val="00112708"/>
    <w:rsid w:val="0012017C"/>
    <w:rsid w:val="00121B29"/>
    <w:rsid w:val="00124EE8"/>
    <w:rsid w:val="00125BEE"/>
    <w:rsid w:val="0012630C"/>
    <w:rsid w:val="001276CE"/>
    <w:rsid w:val="001312E2"/>
    <w:rsid w:val="00133E6E"/>
    <w:rsid w:val="00134888"/>
    <w:rsid w:val="001357EA"/>
    <w:rsid w:val="0013675E"/>
    <w:rsid w:val="00140E8B"/>
    <w:rsid w:val="0014342A"/>
    <w:rsid w:val="00143700"/>
    <w:rsid w:val="001456A2"/>
    <w:rsid w:val="00146C98"/>
    <w:rsid w:val="00147032"/>
    <w:rsid w:val="00152C9D"/>
    <w:rsid w:val="001534FF"/>
    <w:rsid w:val="00154CFA"/>
    <w:rsid w:val="00155E20"/>
    <w:rsid w:val="00156CDF"/>
    <w:rsid w:val="0015760D"/>
    <w:rsid w:val="00170593"/>
    <w:rsid w:val="00170B18"/>
    <w:rsid w:val="001716F4"/>
    <w:rsid w:val="00172710"/>
    <w:rsid w:val="00172A10"/>
    <w:rsid w:val="00172CBB"/>
    <w:rsid w:val="00172E06"/>
    <w:rsid w:val="00172EB2"/>
    <w:rsid w:val="001741AF"/>
    <w:rsid w:val="00174A0A"/>
    <w:rsid w:val="00175443"/>
    <w:rsid w:val="00176172"/>
    <w:rsid w:val="00177C17"/>
    <w:rsid w:val="001806D2"/>
    <w:rsid w:val="001809BF"/>
    <w:rsid w:val="00185FA7"/>
    <w:rsid w:val="00193C77"/>
    <w:rsid w:val="001A10EA"/>
    <w:rsid w:val="001A12C0"/>
    <w:rsid w:val="001A437C"/>
    <w:rsid w:val="001A6350"/>
    <w:rsid w:val="001A725F"/>
    <w:rsid w:val="001B1022"/>
    <w:rsid w:val="001C0FF8"/>
    <w:rsid w:val="001C1ED0"/>
    <w:rsid w:val="001C2217"/>
    <w:rsid w:val="001C3D9D"/>
    <w:rsid w:val="001C6745"/>
    <w:rsid w:val="001D22D9"/>
    <w:rsid w:val="001D283A"/>
    <w:rsid w:val="001D41EE"/>
    <w:rsid w:val="001D4861"/>
    <w:rsid w:val="001D6D3A"/>
    <w:rsid w:val="001D7A8E"/>
    <w:rsid w:val="001E06A7"/>
    <w:rsid w:val="001E0F45"/>
    <w:rsid w:val="001E7772"/>
    <w:rsid w:val="001F006F"/>
    <w:rsid w:val="001F12AD"/>
    <w:rsid w:val="001F2490"/>
    <w:rsid w:val="001F3588"/>
    <w:rsid w:val="00201DF8"/>
    <w:rsid w:val="00202747"/>
    <w:rsid w:val="00205293"/>
    <w:rsid w:val="002055E3"/>
    <w:rsid w:val="00206B0F"/>
    <w:rsid w:val="00210975"/>
    <w:rsid w:val="002113C3"/>
    <w:rsid w:val="00213B70"/>
    <w:rsid w:val="00216784"/>
    <w:rsid w:val="00217523"/>
    <w:rsid w:val="00220618"/>
    <w:rsid w:val="00221ED8"/>
    <w:rsid w:val="00223DFF"/>
    <w:rsid w:val="002246CF"/>
    <w:rsid w:val="002316E6"/>
    <w:rsid w:val="002322CC"/>
    <w:rsid w:val="002325B6"/>
    <w:rsid w:val="0023573A"/>
    <w:rsid w:val="002366FF"/>
    <w:rsid w:val="00236DE7"/>
    <w:rsid w:val="00240132"/>
    <w:rsid w:val="00241F7B"/>
    <w:rsid w:val="002426FD"/>
    <w:rsid w:val="002437F0"/>
    <w:rsid w:val="002447FF"/>
    <w:rsid w:val="002451BC"/>
    <w:rsid w:val="00245A6B"/>
    <w:rsid w:val="0025097D"/>
    <w:rsid w:val="002533C4"/>
    <w:rsid w:val="002534D0"/>
    <w:rsid w:val="002538AD"/>
    <w:rsid w:val="00256890"/>
    <w:rsid w:val="00262A8D"/>
    <w:rsid w:val="0026315D"/>
    <w:rsid w:val="00263420"/>
    <w:rsid w:val="002650D5"/>
    <w:rsid w:val="0026681C"/>
    <w:rsid w:val="00266E48"/>
    <w:rsid w:val="00270613"/>
    <w:rsid w:val="00271E69"/>
    <w:rsid w:val="002726A8"/>
    <w:rsid w:val="0027347C"/>
    <w:rsid w:val="00275684"/>
    <w:rsid w:val="00281883"/>
    <w:rsid w:val="002827B2"/>
    <w:rsid w:val="002845A6"/>
    <w:rsid w:val="00285446"/>
    <w:rsid w:val="00287824"/>
    <w:rsid w:val="00287C23"/>
    <w:rsid w:val="00292091"/>
    <w:rsid w:val="00292B14"/>
    <w:rsid w:val="002A19C7"/>
    <w:rsid w:val="002A1E57"/>
    <w:rsid w:val="002A438C"/>
    <w:rsid w:val="002A4AE9"/>
    <w:rsid w:val="002A52E8"/>
    <w:rsid w:val="002A59AA"/>
    <w:rsid w:val="002A77FA"/>
    <w:rsid w:val="002B0631"/>
    <w:rsid w:val="002B0AE8"/>
    <w:rsid w:val="002B4C28"/>
    <w:rsid w:val="002B52B6"/>
    <w:rsid w:val="002B6FD9"/>
    <w:rsid w:val="002C0886"/>
    <w:rsid w:val="002C2FB9"/>
    <w:rsid w:val="002C3279"/>
    <w:rsid w:val="002C676D"/>
    <w:rsid w:val="002C6E06"/>
    <w:rsid w:val="002C7616"/>
    <w:rsid w:val="002D0761"/>
    <w:rsid w:val="002D3762"/>
    <w:rsid w:val="002D41BA"/>
    <w:rsid w:val="002D4296"/>
    <w:rsid w:val="002D450F"/>
    <w:rsid w:val="002D7998"/>
    <w:rsid w:val="002D7ECD"/>
    <w:rsid w:val="002E19FE"/>
    <w:rsid w:val="002E1BF6"/>
    <w:rsid w:val="002E2884"/>
    <w:rsid w:val="002E2F28"/>
    <w:rsid w:val="002E3A00"/>
    <w:rsid w:val="002E4901"/>
    <w:rsid w:val="002E5A8D"/>
    <w:rsid w:val="002F1393"/>
    <w:rsid w:val="002F2660"/>
    <w:rsid w:val="002F3042"/>
    <w:rsid w:val="002F3C1F"/>
    <w:rsid w:val="002F5F2C"/>
    <w:rsid w:val="002F5FC7"/>
    <w:rsid w:val="002F6730"/>
    <w:rsid w:val="0030061A"/>
    <w:rsid w:val="00300F0C"/>
    <w:rsid w:val="0030220D"/>
    <w:rsid w:val="0030445F"/>
    <w:rsid w:val="00305880"/>
    <w:rsid w:val="00306635"/>
    <w:rsid w:val="00306CAC"/>
    <w:rsid w:val="00307428"/>
    <w:rsid w:val="00314986"/>
    <w:rsid w:val="00315831"/>
    <w:rsid w:val="00315892"/>
    <w:rsid w:val="00316F1C"/>
    <w:rsid w:val="00317BB6"/>
    <w:rsid w:val="00321AD6"/>
    <w:rsid w:val="0032242B"/>
    <w:rsid w:val="003237F7"/>
    <w:rsid w:val="003275B4"/>
    <w:rsid w:val="00327FC3"/>
    <w:rsid w:val="003311D9"/>
    <w:rsid w:val="003324EA"/>
    <w:rsid w:val="00335D92"/>
    <w:rsid w:val="00337A94"/>
    <w:rsid w:val="00341D92"/>
    <w:rsid w:val="00342BCD"/>
    <w:rsid w:val="00343EEC"/>
    <w:rsid w:val="00344A2D"/>
    <w:rsid w:val="0034587C"/>
    <w:rsid w:val="0035425E"/>
    <w:rsid w:val="00355454"/>
    <w:rsid w:val="0036043D"/>
    <w:rsid w:val="003610A9"/>
    <w:rsid w:val="003619A3"/>
    <w:rsid w:val="00363654"/>
    <w:rsid w:val="003665E0"/>
    <w:rsid w:val="00372B0A"/>
    <w:rsid w:val="00374652"/>
    <w:rsid w:val="00380BB9"/>
    <w:rsid w:val="00381B9E"/>
    <w:rsid w:val="00381FD6"/>
    <w:rsid w:val="003836FC"/>
    <w:rsid w:val="0038508A"/>
    <w:rsid w:val="0038770A"/>
    <w:rsid w:val="0038780D"/>
    <w:rsid w:val="00394531"/>
    <w:rsid w:val="0039746D"/>
    <w:rsid w:val="003A201A"/>
    <w:rsid w:val="003A2E4E"/>
    <w:rsid w:val="003A3D25"/>
    <w:rsid w:val="003A521D"/>
    <w:rsid w:val="003A6A55"/>
    <w:rsid w:val="003A6AB9"/>
    <w:rsid w:val="003B0219"/>
    <w:rsid w:val="003B44AA"/>
    <w:rsid w:val="003B6B57"/>
    <w:rsid w:val="003B7638"/>
    <w:rsid w:val="003C2B12"/>
    <w:rsid w:val="003C41C6"/>
    <w:rsid w:val="003C74CE"/>
    <w:rsid w:val="003D2FA2"/>
    <w:rsid w:val="003D4643"/>
    <w:rsid w:val="003D521B"/>
    <w:rsid w:val="003D7265"/>
    <w:rsid w:val="003D7501"/>
    <w:rsid w:val="003D7D2F"/>
    <w:rsid w:val="003D7ED9"/>
    <w:rsid w:val="003E2408"/>
    <w:rsid w:val="003E5763"/>
    <w:rsid w:val="003E59C0"/>
    <w:rsid w:val="003E61DC"/>
    <w:rsid w:val="003E7093"/>
    <w:rsid w:val="003F4A19"/>
    <w:rsid w:val="003F4F5C"/>
    <w:rsid w:val="003F5A99"/>
    <w:rsid w:val="003F5F4D"/>
    <w:rsid w:val="003F600B"/>
    <w:rsid w:val="003F7C95"/>
    <w:rsid w:val="004022E2"/>
    <w:rsid w:val="004038CA"/>
    <w:rsid w:val="00405A91"/>
    <w:rsid w:val="00407768"/>
    <w:rsid w:val="00413222"/>
    <w:rsid w:val="00413448"/>
    <w:rsid w:val="00414A0F"/>
    <w:rsid w:val="00415011"/>
    <w:rsid w:val="0041684F"/>
    <w:rsid w:val="00416965"/>
    <w:rsid w:val="0041749D"/>
    <w:rsid w:val="00421DE2"/>
    <w:rsid w:val="004225FE"/>
    <w:rsid w:val="00425177"/>
    <w:rsid w:val="0043095B"/>
    <w:rsid w:val="004334AB"/>
    <w:rsid w:val="00435C35"/>
    <w:rsid w:val="00437A26"/>
    <w:rsid w:val="00440206"/>
    <w:rsid w:val="004414FA"/>
    <w:rsid w:val="00442AC8"/>
    <w:rsid w:val="00442D4E"/>
    <w:rsid w:val="00443F77"/>
    <w:rsid w:val="00444B1C"/>
    <w:rsid w:val="00444C85"/>
    <w:rsid w:val="0044614A"/>
    <w:rsid w:val="00446DC3"/>
    <w:rsid w:val="004472FA"/>
    <w:rsid w:val="004476D1"/>
    <w:rsid w:val="00450D07"/>
    <w:rsid w:val="00451161"/>
    <w:rsid w:val="0045179B"/>
    <w:rsid w:val="0045385C"/>
    <w:rsid w:val="00453EC5"/>
    <w:rsid w:val="00462CEE"/>
    <w:rsid w:val="00466B75"/>
    <w:rsid w:val="004673F1"/>
    <w:rsid w:val="0047177E"/>
    <w:rsid w:val="00471E95"/>
    <w:rsid w:val="00472DE1"/>
    <w:rsid w:val="00473097"/>
    <w:rsid w:val="0047685E"/>
    <w:rsid w:val="0048079E"/>
    <w:rsid w:val="00483A3D"/>
    <w:rsid w:val="00483ABC"/>
    <w:rsid w:val="00486D03"/>
    <w:rsid w:val="00493534"/>
    <w:rsid w:val="004935C8"/>
    <w:rsid w:val="00494073"/>
    <w:rsid w:val="004A3D0B"/>
    <w:rsid w:val="004A419D"/>
    <w:rsid w:val="004A7A1C"/>
    <w:rsid w:val="004B060D"/>
    <w:rsid w:val="004B293E"/>
    <w:rsid w:val="004B5FEE"/>
    <w:rsid w:val="004B67C6"/>
    <w:rsid w:val="004B75E6"/>
    <w:rsid w:val="004C1427"/>
    <w:rsid w:val="004C1CF0"/>
    <w:rsid w:val="004C34D9"/>
    <w:rsid w:val="004C403F"/>
    <w:rsid w:val="004C506E"/>
    <w:rsid w:val="004C59BF"/>
    <w:rsid w:val="004D284D"/>
    <w:rsid w:val="004D5B8D"/>
    <w:rsid w:val="004D5BD7"/>
    <w:rsid w:val="004D6EAA"/>
    <w:rsid w:val="004D7DA3"/>
    <w:rsid w:val="004E2627"/>
    <w:rsid w:val="004E443A"/>
    <w:rsid w:val="004F0183"/>
    <w:rsid w:val="004F0738"/>
    <w:rsid w:val="004F1094"/>
    <w:rsid w:val="004F51A0"/>
    <w:rsid w:val="005019E1"/>
    <w:rsid w:val="00503717"/>
    <w:rsid w:val="00505EC8"/>
    <w:rsid w:val="00510FF6"/>
    <w:rsid w:val="005117A9"/>
    <w:rsid w:val="0051290F"/>
    <w:rsid w:val="00513890"/>
    <w:rsid w:val="00513C89"/>
    <w:rsid w:val="00523937"/>
    <w:rsid w:val="00523B3B"/>
    <w:rsid w:val="005242A7"/>
    <w:rsid w:val="00530EDF"/>
    <w:rsid w:val="005342BE"/>
    <w:rsid w:val="0053595B"/>
    <w:rsid w:val="00540FC4"/>
    <w:rsid w:val="00543EE1"/>
    <w:rsid w:val="00544A97"/>
    <w:rsid w:val="005456FB"/>
    <w:rsid w:val="00545C7B"/>
    <w:rsid w:val="005464A9"/>
    <w:rsid w:val="0055235A"/>
    <w:rsid w:val="00554DC2"/>
    <w:rsid w:val="00555618"/>
    <w:rsid w:val="00555C77"/>
    <w:rsid w:val="00560D90"/>
    <w:rsid w:val="0056145B"/>
    <w:rsid w:val="00562BE4"/>
    <w:rsid w:val="00571819"/>
    <w:rsid w:val="00575A3C"/>
    <w:rsid w:val="005768BD"/>
    <w:rsid w:val="00576B75"/>
    <w:rsid w:val="00576F98"/>
    <w:rsid w:val="00580494"/>
    <w:rsid w:val="00580EAE"/>
    <w:rsid w:val="00582E44"/>
    <w:rsid w:val="00583615"/>
    <w:rsid w:val="005841F7"/>
    <w:rsid w:val="00586759"/>
    <w:rsid w:val="00586F43"/>
    <w:rsid w:val="00592217"/>
    <w:rsid w:val="00592D0E"/>
    <w:rsid w:val="005931B7"/>
    <w:rsid w:val="0059640F"/>
    <w:rsid w:val="005978C4"/>
    <w:rsid w:val="00597D39"/>
    <w:rsid w:val="005A0542"/>
    <w:rsid w:val="005A2E16"/>
    <w:rsid w:val="005A453E"/>
    <w:rsid w:val="005A7D92"/>
    <w:rsid w:val="005B0891"/>
    <w:rsid w:val="005B0CE9"/>
    <w:rsid w:val="005B16AD"/>
    <w:rsid w:val="005B1978"/>
    <w:rsid w:val="005B2514"/>
    <w:rsid w:val="005B50D4"/>
    <w:rsid w:val="005B59E2"/>
    <w:rsid w:val="005B5DE4"/>
    <w:rsid w:val="005B6136"/>
    <w:rsid w:val="005B764A"/>
    <w:rsid w:val="005B7A91"/>
    <w:rsid w:val="005C0DAF"/>
    <w:rsid w:val="005C22D7"/>
    <w:rsid w:val="005C318B"/>
    <w:rsid w:val="005C3426"/>
    <w:rsid w:val="005C4445"/>
    <w:rsid w:val="005C51BF"/>
    <w:rsid w:val="005C5A45"/>
    <w:rsid w:val="005C65F0"/>
    <w:rsid w:val="005D5241"/>
    <w:rsid w:val="005D68DB"/>
    <w:rsid w:val="005D7119"/>
    <w:rsid w:val="005E04F4"/>
    <w:rsid w:val="005E1E8E"/>
    <w:rsid w:val="005E2FEE"/>
    <w:rsid w:val="005E5DF9"/>
    <w:rsid w:val="005E771B"/>
    <w:rsid w:val="005F0CD4"/>
    <w:rsid w:val="005F11E3"/>
    <w:rsid w:val="005F1447"/>
    <w:rsid w:val="005F51BC"/>
    <w:rsid w:val="006034B6"/>
    <w:rsid w:val="00603750"/>
    <w:rsid w:val="006037D3"/>
    <w:rsid w:val="00603D0E"/>
    <w:rsid w:val="0060549E"/>
    <w:rsid w:val="00605DFC"/>
    <w:rsid w:val="00613443"/>
    <w:rsid w:val="00613645"/>
    <w:rsid w:val="006144C7"/>
    <w:rsid w:val="00615B49"/>
    <w:rsid w:val="00616A28"/>
    <w:rsid w:val="00617333"/>
    <w:rsid w:val="0062278F"/>
    <w:rsid w:val="006235AA"/>
    <w:rsid w:val="00624AE4"/>
    <w:rsid w:val="00625028"/>
    <w:rsid w:val="00630F3E"/>
    <w:rsid w:val="00631A12"/>
    <w:rsid w:val="006344A2"/>
    <w:rsid w:val="0063522C"/>
    <w:rsid w:val="00636873"/>
    <w:rsid w:val="00642393"/>
    <w:rsid w:val="00642F3E"/>
    <w:rsid w:val="006463B4"/>
    <w:rsid w:val="00647F91"/>
    <w:rsid w:val="00651885"/>
    <w:rsid w:val="00652C9E"/>
    <w:rsid w:val="006538A5"/>
    <w:rsid w:val="00653F92"/>
    <w:rsid w:val="00655B2C"/>
    <w:rsid w:val="006566E7"/>
    <w:rsid w:val="006628CE"/>
    <w:rsid w:val="0066481F"/>
    <w:rsid w:val="006651C5"/>
    <w:rsid w:val="00672777"/>
    <w:rsid w:val="00674F0D"/>
    <w:rsid w:val="00680896"/>
    <w:rsid w:val="00681E46"/>
    <w:rsid w:val="006876AC"/>
    <w:rsid w:val="00690A69"/>
    <w:rsid w:val="00697ABA"/>
    <w:rsid w:val="006A5CA8"/>
    <w:rsid w:val="006A5EA1"/>
    <w:rsid w:val="006A793F"/>
    <w:rsid w:val="006B1F75"/>
    <w:rsid w:val="006B247A"/>
    <w:rsid w:val="006B24C8"/>
    <w:rsid w:val="006B305E"/>
    <w:rsid w:val="006B4343"/>
    <w:rsid w:val="006B6197"/>
    <w:rsid w:val="006C14B9"/>
    <w:rsid w:val="006C27EB"/>
    <w:rsid w:val="006C4187"/>
    <w:rsid w:val="006C616D"/>
    <w:rsid w:val="006D1F26"/>
    <w:rsid w:val="006D290D"/>
    <w:rsid w:val="006D4AB6"/>
    <w:rsid w:val="006D4B9C"/>
    <w:rsid w:val="006E138E"/>
    <w:rsid w:val="006E1C51"/>
    <w:rsid w:val="006E4AB3"/>
    <w:rsid w:val="006E4DD2"/>
    <w:rsid w:val="006E69F4"/>
    <w:rsid w:val="006F00B4"/>
    <w:rsid w:val="006F54BD"/>
    <w:rsid w:val="006F7341"/>
    <w:rsid w:val="006F7463"/>
    <w:rsid w:val="00702EAB"/>
    <w:rsid w:val="00703977"/>
    <w:rsid w:val="00703ABB"/>
    <w:rsid w:val="00714670"/>
    <w:rsid w:val="00714D57"/>
    <w:rsid w:val="00715133"/>
    <w:rsid w:val="007156F8"/>
    <w:rsid w:val="007207C0"/>
    <w:rsid w:val="00720EE2"/>
    <w:rsid w:val="00722109"/>
    <w:rsid w:val="007324F3"/>
    <w:rsid w:val="00733AD5"/>
    <w:rsid w:val="00737FCE"/>
    <w:rsid w:val="0074033E"/>
    <w:rsid w:val="00740683"/>
    <w:rsid w:val="00741A91"/>
    <w:rsid w:val="007441E2"/>
    <w:rsid w:val="00750321"/>
    <w:rsid w:val="00753172"/>
    <w:rsid w:val="00755619"/>
    <w:rsid w:val="00762F75"/>
    <w:rsid w:val="00764489"/>
    <w:rsid w:val="007647D8"/>
    <w:rsid w:val="0077395C"/>
    <w:rsid w:val="00777482"/>
    <w:rsid w:val="0078387F"/>
    <w:rsid w:val="007839AC"/>
    <w:rsid w:val="007869DF"/>
    <w:rsid w:val="00791FF1"/>
    <w:rsid w:val="00792225"/>
    <w:rsid w:val="00792891"/>
    <w:rsid w:val="007942C2"/>
    <w:rsid w:val="00795515"/>
    <w:rsid w:val="007A0C6F"/>
    <w:rsid w:val="007A2892"/>
    <w:rsid w:val="007A4C5E"/>
    <w:rsid w:val="007A7B86"/>
    <w:rsid w:val="007B1295"/>
    <w:rsid w:val="007B4C9F"/>
    <w:rsid w:val="007B5A31"/>
    <w:rsid w:val="007C78DC"/>
    <w:rsid w:val="007D14B5"/>
    <w:rsid w:val="007D7344"/>
    <w:rsid w:val="007D7345"/>
    <w:rsid w:val="007D74A6"/>
    <w:rsid w:val="007E11F0"/>
    <w:rsid w:val="007E4291"/>
    <w:rsid w:val="007E6122"/>
    <w:rsid w:val="007F15CA"/>
    <w:rsid w:val="007F163B"/>
    <w:rsid w:val="007F2CC1"/>
    <w:rsid w:val="007F4438"/>
    <w:rsid w:val="007F4A2D"/>
    <w:rsid w:val="007F6940"/>
    <w:rsid w:val="007F762A"/>
    <w:rsid w:val="008009AA"/>
    <w:rsid w:val="00803F14"/>
    <w:rsid w:val="00806967"/>
    <w:rsid w:val="00807B35"/>
    <w:rsid w:val="008221C3"/>
    <w:rsid w:val="00822301"/>
    <w:rsid w:val="00824D02"/>
    <w:rsid w:val="008270AB"/>
    <w:rsid w:val="00831601"/>
    <w:rsid w:val="008338FC"/>
    <w:rsid w:val="00842714"/>
    <w:rsid w:val="00842F3E"/>
    <w:rsid w:val="00845FDD"/>
    <w:rsid w:val="0084762D"/>
    <w:rsid w:val="00847DC3"/>
    <w:rsid w:val="00851785"/>
    <w:rsid w:val="00854A36"/>
    <w:rsid w:val="00854DC0"/>
    <w:rsid w:val="00856027"/>
    <w:rsid w:val="0085697F"/>
    <w:rsid w:val="00860D1C"/>
    <w:rsid w:val="0086412E"/>
    <w:rsid w:val="00867B0E"/>
    <w:rsid w:val="00870BCB"/>
    <w:rsid w:val="00874333"/>
    <w:rsid w:val="008743D3"/>
    <w:rsid w:val="00874DF3"/>
    <w:rsid w:val="0087605A"/>
    <w:rsid w:val="0087655E"/>
    <w:rsid w:val="00877C9F"/>
    <w:rsid w:val="00882298"/>
    <w:rsid w:val="00882D7A"/>
    <w:rsid w:val="008844F3"/>
    <w:rsid w:val="008849EF"/>
    <w:rsid w:val="00886BD3"/>
    <w:rsid w:val="008878A0"/>
    <w:rsid w:val="00887B77"/>
    <w:rsid w:val="008939A0"/>
    <w:rsid w:val="00893EBB"/>
    <w:rsid w:val="008A27CD"/>
    <w:rsid w:val="008A3DD2"/>
    <w:rsid w:val="008A64C9"/>
    <w:rsid w:val="008A7EDD"/>
    <w:rsid w:val="008B252E"/>
    <w:rsid w:val="008B3F09"/>
    <w:rsid w:val="008B406D"/>
    <w:rsid w:val="008B44C7"/>
    <w:rsid w:val="008B6EFD"/>
    <w:rsid w:val="008C142D"/>
    <w:rsid w:val="008C552C"/>
    <w:rsid w:val="008D1042"/>
    <w:rsid w:val="008D209A"/>
    <w:rsid w:val="008D72AB"/>
    <w:rsid w:val="008D7D31"/>
    <w:rsid w:val="008E0EAF"/>
    <w:rsid w:val="008E3706"/>
    <w:rsid w:val="008E3FA4"/>
    <w:rsid w:val="008F1F4E"/>
    <w:rsid w:val="00900496"/>
    <w:rsid w:val="00900E9D"/>
    <w:rsid w:val="00902308"/>
    <w:rsid w:val="00904132"/>
    <w:rsid w:val="00906906"/>
    <w:rsid w:val="0091090C"/>
    <w:rsid w:val="00916B10"/>
    <w:rsid w:val="00917211"/>
    <w:rsid w:val="00917805"/>
    <w:rsid w:val="00921334"/>
    <w:rsid w:val="009223B6"/>
    <w:rsid w:val="00922A70"/>
    <w:rsid w:val="00923B2A"/>
    <w:rsid w:val="00925753"/>
    <w:rsid w:val="00930D46"/>
    <w:rsid w:val="00930FA1"/>
    <w:rsid w:val="00932C20"/>
    <w:rsid w:val="009363F5"/>
    <w:rsid w:val="00936D1D"/>
    <w:rsid w:val="00946777"/>
    <w:rsid w:val="00955C3F"/>
    <w:rsid w:val="00955F27"/>
    <w:rsid w:val="00960CE2"/>
    <w:rsid w:val="009611D6"/>
    <w:rsid w:val="00962F4B"/>
    <w:rsid w:val="00967EFE"/>
    <w:rsid w:val="00970B10"/>
    <w:rsid w:val="0097145F"/>
    <w:rsid w:val="00972DC9"/>
    <w:rsid w:val="009731E5"/>
    <w:rsid w:val="009738ED"/>
    <w:rsid w:val="00975DAF"/>
    <w:rsid w:val="009766F5"/>
    <w:rsid w:val="0098197E"/>
    <w:rsid w:val="00983F80"/>
    <w:rsid w:val="00985F24"/>
    <w:rsid w:val="00991171"/>
    <w:rsid w:val="00991751"/>
    <w:rsid w:val="00996DA0"/>
    <w:rsid w:val="009976B5"/>
    <w:rsid w:val="009A17E8"/>
    <w:rsid w:val="009A201C"/>
    <w:rsid w:val="009A2DF8"/>
    <w:rsid w:val="009A38CC"/>
    <w:rsid w:val="009A3AD4"/>
    <w:rsid w:val="009A443A"/>
    <w:rsid w:val="009A455D"/>
    <w:rsid w:val="009A543E"/>
    <w:rsid w:val="009B0189"/>
    <w:rsid w:val="009B04DA"/>
    <w:rsid w:val="009B2CA2"/>
    <w:rsid w:val="009B3C42"/>
    <w:rsid w:val="009C388D"/>
    <w:rsid w:val="009C5569"/>
    <w:rsid w:val="009D0D22"/>
    <w:rsid w:val="009D2B68"/>
    <w:rsid w:val="009D606F"/>
    <w:rsid w:val="009E184E"/>
    <w:rsid w:val="009E2010"/>
    <w:rsid w:val="009E21FD"/>
    <w:rsid w:val="009E2ECE"/>
    <w:rsid w:val="009E4745"/>
    <w:rsid w:val="009E4F48"/>
    <w:rsid w:val="009E729C"/>
    <w:rsid w:val="009F36D1"/>
    <w:rsid w:val="009F3D7D"/>
    <w:rsid w:val="009F51B7"/>
    <w:rsid w:val="009F65A5"/>
    <w:rsid w:val="00A01BFE"/>
    <w:rsid w:val="00A057EF"/>
    <w:rsid w:val="00A07A61"/>
    <w:rsid w:val="00A1027C"/>
    <w:rsid w:val="00A126F2"/>
    <w:rsid w:val="00A15D5E"/>
    <w:rsid w:val="00A16998"/>
    <w:rsid w:val="00A1760F"/>
    <w:rsid w:val="00A20440"/>
    <w:rsid w:val="00A21747"/>
    <w:rsid w:val="00A21AF9"/>
    <w:rsid w:val="00A21E1F"/>
    <w:rsid w:val="00A21E71"/>
    <w:rsid w:val="00A2408D"/>
    <w:rsid w:val="00A25D40"/>
    <w:rsid w:val="00A30BA5"/>
    <w:rsid w:val="00A311BA"/>
    <w:rsid w:val="00A418B5"/>
    <w:rsid w:val="00A43B1F"/>
    <w:rsid w:val="00A43D9F"/>
    <w:rsid w:val="00A43EB4"/>
    <w:rsid w:val="00A4578A"/>
    <w:rsid w:val="00A46AFB"/>
    <w:rsid w:val="00A53E00"/>
    <w:rsid w:val="00A66D3F"/>
    <w:rsid w:val="00A71D3C"/>
    <w:rsid w:val="00A7351E"/>
    <w:rsid w:val="00A742E5"/>
    <w:rsid w:val="00A74843"/>
    <w:rsid w:val="00A75036"/>
    <w:rsid w:val="00A75440"/>
    <w:rsid w:val="00A812AB"/>
    <w:rsid w:val="00A81F53"/>
    <w:rsid w:val="00A9171E"/>
    <w:rsid w:val="00A91CD6"/>
    <w:rsid w:val="00A92540"/>
    <w:rsid w:val="00A93D46"/>
    <w:rsid w:val="00A95567"/>
    <w:rsid w:val="00A96F11"/>
    <w:rsid w:val="00A97C21"/>
    <w:rsid w:val="00AA21F9"/>
    <w:rsid w:val="00AA26E5"/>
    <w:rsid w:val="00AA2D3B"/>
    <w:rsid w:val="00AA2DF0"/>
    <w:rsid w:val="00AA7606"/>
    <w:rsid w:val="00AB2560"/>
    <w:rsid w:val="00AB50CE"/>
    <w:rsid w:val="00AB56EF"/>
    <w:rsid w:val="00AB61F1"/>
    <w:rsid w:val="00AC2CAF"/>
    <w:rsid w:val="00AC3259"/>
    <w:rsid w:val="00AC5049"/>
    <w:rsid w:val="00AC52AF"/>
    <w:rsid w:val="00AC5E32"/>
    <w:rsid w:val="00AD0E47"/>
    <w:rsid w:val="00AD0E9B"/>
    <w:rsid w:val="00AD109C"/>
    <w:rsid w:val="00AD1671"/>
    <w:rsid w:val="00AD6460"/>
    <w:rsid w:val="00AD7C84"/>
    <w:rsid w:val="00AE0250"/>
    <w:rsid w:val="00AF046B"/>
    <w:rsid w:val="00AF4C77"/>
    <w:rsid w:val="00AF7278"/>
    <w:rsid w:val="00B0076C"/>
    <w:rsid w:val="00B00BAE"/>
    <w:rsid w:val="00B00E9E"/>
    <w:rsid w:val="00B025AC"/>
    <w:rsid w:val="00B02CB3"/>
    <w:rsid w:val="00B0343B"/>
    <w:rsid w:val="00B04E96"/>
    <w:rsid w:val="00B059CD"/>
    <w:rsid w:val="00B07CB1"/>
    <w:rsid w:val="00B10827"/>
    <w:rsid w:val="00B10853"/>
    <w:rsid w:val="00B17CB3"/>
    <w:rsid w:val="00B22221"/>
    <w:rsid w:val="00B240F9"/>
    <w:rsid w:val="00B251FE"/>
    <w:rsid w:val="00B27054"/>
    <w:rsid w:val="00B30358"/>
    <w:rsid w:val="00B30807"/>
    <w:rsid w:val="00B32A5B"/>
    <w:rsid w:val="00B3466E"/>
    <w:rsid w:val="00B346D0"/>
    <w:rsid w:val="00B36454"/>
    <w:rsid w:val="00B41234"/>
    <w:rsid w:val="00B4231E"/>
    <w:rsid w:val="00B43CF7"/>
    <w:rsid w:val="00B43E63"/>
    <w:rsid w:val="00B46A01"/>
    <w:rsid w:val="00B473AD"/>
    <w:rsid w:val="00B47452"/>
    <w:rsid w:val="00B476A8"/>
    <w:rsid w:val="00B51B28"/>
    <w:rsid w:val="00B529EE"/>
    <w:rsid w:val="00B601A9"/>
    <w:rsid w:val="00B60947"/>
    <w:rsid w:val="00B61CEB"/>
    <w:rsid w:val="00B70604"/>
    <w:rsid w:val="00B71FD1"/>
    <w:rsid w:val="00B721F9"/>
    <w:rsid w:val="00B73737"/>
    <w:rsid w:val="00B73E0B"/>
    <w:rsid w:val="00B81D53"/>
    <w:rsid w:val="00B823A5"/>
    <w:rsid w:val="00B82567"/>
    <w:rsid w:val="00B86A78"/>
    <w:rsid w:val="00B90B88"/>
    <w:rsid w:val="00B9115A"/>
    <w:rsid w:val="00B92E2F"/>
    <w:rsid w:val="00B93A21"/>
    <w:rsid w:val="00B93B37"/>
    <w:rsid w:val="00B955C4"/>
    <w:rsid w:val="00B95B60"/>
    <w:rsid w:val="00B96E95"/>
    <w:rsid w:val="00BA3755"/>
    <w:rsid w:val="00BA3AAD"/>
    <w:rsid w:val="00BA404C"/>
    <w:rsid w:val="00BA4C41"/>
    <w:rsid w:val="00BA5F46"/>
    <w:rsid w:val="00BB0B7F"/>
    <w:rsid w:val="00BB2D2C"/>
    <w:rsid w:val="00BB47FB"/>
    <w:rsid w:val="00BB7773"/>
    <w:rsid w:val="00BC0D4A"/>
    <w:rsid w:val="00BC207B"/>
    <w:rsid w:val="00BC2501"/>
    <w:rsid w:val="00BC3E68"/>
    <w:rsid w:val="00BC4D15"/>
    <w:rsid w:val="00BC51A0"/>
    <w:rsid w:val="00BC6BEB"/>
    <w:rsid w:val="00BD03C6"/>
    <w:rsid w:val="00BD74FC"/>
    <w:rsid w:val="00BD77AE"/>
    <w:rsid w:val="00BE0FD1"/>
    <w:rsid w:val="00BE2DB0"/>
    <w:rsid w:val="00BE4AC4"/>
    <w:rsid w:val="00BE60FB"/>
    <w:rsid w:val="00BF2142"/>
    <w:rsid w:val="00BF29F5"/>
    <w:rsid w:val="00BF58F9"/>
    <w:rsid w:val="00BF7508"/>
    <w:rsid w:val="00C00E53"/>
    <w:rsid w:val="00C01EEA"/>
    <w:rsid w:val="00C024BE"/>
    <w:rsid w:val="00C03286"/>
    <w:rsid w:val="00C03742"/>
    <w:rsid w:val="00C03FE3"/>
    <w:rsid w:val="00C04AF1"/>
    <w:rsid w:val="00C071AE"/>
    <w:rsid w:val="00C073C3"/>
    <w:rsid w:val="00C16D2D"/>
    <w:rsid w:val="00C21E49"/>
    <w:rsid w:val="00C227C5"/>
    <w:rsid w:val="00C3298C"/>
    <w:rsid w:val="00C331C0"/>
    <w:rsid w:val="00C35A2D"/>
    <w:rsid w:val="00C419BB"/>
    <w:rsid w:val="00C42D70"/>
    <w:rsid w:val="00C43FB2"/>
    <w:rsid w:val="00C440DB"/>
    <w:rsid w:val="00C441F0"/>
    <w:rsid w:val="00C45ED0"/>
    <w:rsid w:val="00C45F1A"/>
    <w:rsid w:val="00C461FD"/>
    <w:rsid w:val="00C46BBA"/>
    <w:rsid w:val="00C5017F"/>
    <w:rsid w:val="00C51022"/>
    <w:rsid w:val="00C51C26"/>
    <w:rsid w:val="00C52891"/>
    <w:rsid w:val="00C52F21"/>
    <w:rsid w:val="00C5349F"/>
    <w:rsid w:val="00C605EC"/>
    <w:rsid w:val="00C62A30"/>
    <w:rsid w:val="00C65550"/>
    <w:rsid w:val="00C6597F"/>
    <w:rsid w:val="00C6608A"/>
    <w:rsid w:val="00C66703"/>
    <w:rsid w:val="00C67102"/>
    <w:rsid w:val="00C7072B"/>
    <w:rsid w:val="00C720AD"/>
    <w:rsid w:val="00C77E43"/>
    <w:rsid w:val="00C836A1"/>
    <w:rsid w:val="00C840AE"/>
    <w:rsid w:val="00C85DBD"/>
    <w:rsid w:val="00C94910"/>
    <w:rsid w:val="00C96CA3"/>
    <w:rsid w:val="00C96CD6"/>
    <w:rsid w:val="00C9709C"/>
    <w:rsid w:val="00C979E6"/>
    <w:rsid w:val="00CA05D6"/>
    <w:rsid w:val="00CA5582"/>
    <w:rsid w:val="00CA69A4"/>
    <w:rsid w:val="00CA7C6D"/>
    <w:rsid w:val="00CB1D52"/>
    <w:rsid w:val="00CB1D89"/>
    <w:rsid w:val="00CB55AB"/>
    <w:rsid w:val="00CB7316"/>
    <w:rsid w:val="00CB7BB6"/>
    <w:rsid w:val="00CC3944"/>
    <w:rsid w:val="00CC4EAC"/>
    <w:rsid w:val="00CD11EB"/>
    <w:rsid w:val="00CD2B8B"/>
    <w:rsid w:val="00CD3E4C"/>
    <w:rsid w:val="00CD3F22"/>
    <w:rsid w:val="00CD4799"/>
    <w:rsid w:val="00CD4A4E"/>
    <w:rsid w:val="00CE244B"/>
    <w:rsid w:val="00CE43D0"/>
    <w:rsid w:val="00CE48F3"/>
    <w:rsid w:val="00CF09B9"/>
    <w:rsid w:val="00CF253B"/>
    <w:rsid w:val="00CF3B2F"/>
    <w:rsid w:val="00CF7CBD"/>
    <w:rsid w:val="00D02E6D"/>
    <w:rsid w:val="00D03120"/>
    <w:rsid w:val="00D06097"/>
    <w:rsid w:val="00D10589"/>
    <w:rsid w:val="00D107ED"/>
    <w:rsid w:val="00D10ECB"/>
    <w:rsid w:val="00D13609"/>
    <w:rsid w:val="00D15C4F"/>
    <w:rsid w:val="00D212C4"/>
    <w:rsid w:val="00D225BF"/>
    <w:rsid w:val="00D228A0"/>
    <w:rsid w:val="00D24206"/>
    <w:rsid w:val="00D3170A"/>
    <w:rsid w:val="00D32940"/>
    <w:rsid w:val="00D33A81"/>
    <w:rsid w:val="00D353C8"/>
    <w:rsid w:val="00D362F6"/>
    <w:rsid w:val="00D363E9"/>
    <w:rsid w:val="00D37680"/>
    <w:rsid w:val="00D40577"/>
    <w:rsid w:val="00D43176"/>
    <w:rsid w:val="00D45AEB"/>
    <w:rsid w:val="00D51576"/>
    <w:rsid w:val="00D54DF1"/>
    <w:rsid w:val="00D562F4"/>
    <w:rsid w:val="00D613D6"/>
    <w:rsid w:val="00D61ADE"/>
    <w:rsid w:val="00D61EE5"/>
    <w:rsid w:val="00D643C0"/>
    <w:rsid w:val="00D67E59"/>
    <w:rsid w:val="00D71B8F"/>
    <w:rsid w:val="00D721D7"/>
    <w:rsid w:val="00D7334E"/>
    <w:rsid w:val="00D762CE"/>
    <w:rsid w:val="00D775AB"/>
    <w:rsid w:val="00D81530"/>
    <w:rsid w:val="00D821FE"/>
    <w:rsid w:val="00D8716A"/>
    <w:rsid w:val="00D90CF9"/>
    <w:rsid w:val="00D9125F"/>
    <w:rsid w:val="00D93B37"/>
    <w:rsid w:val="00D951FD"/>
    <w:rsid w:val="00D9535A"/>
    <w:rsid w:val="00D96C06"/>
    <w:rsid w:val="00D97CC7"/>
    <w:rsid w:val="00DA0FBD"/>
    <w:rsid w:val="00DA4277"/>
    <w:rsid w:val="00DA53C3"/>
    <w:rsid w:val="00DA5CDA"/>
    <w:rsid w:val="00DA63BC"/>
    <w:rsid w:val="00DA79C6"/>
    <w:rsid w:val="00DB32C9"/>
    <w:rsid w:val="00DB723C"/>
    <w:rsid w:val="00DB7A5E"/>
    <w:rsid w:val="00DC03D0"/>
    <w:rsid w:val="00DC1D81"/>
    <w:rsid w:val="00DC2BAC"/>
    <w:rsid w:val="00DC3257"/>
    <w:rsid w:val="00DC664C"/>
    <w:rsid w:val="00DC6C99"/>
    <w:rsid w:val="00DD6F48"/>
    <w:rsid w:val="00DE2116"/>
    <w:rsid w:val="00DE279A"/>
    <w:rsid w:val="00DE386C"/>
    <w:rsid w:val="00DE4BB5"/>
    <w:rsid w:val="00DE5B42"/>
    <w:rsid w:val="00DE62E7"/>
    <w:rsid w:val="00DE6F35"/>
    <w:rsid w:val="00DF001C"/>
    <w:rsid w:val="00DF0545"/>
    <w:rsid w:val="00DF260E"/>
    <w:rsid w:val="00DF4C74"/>
    <w:rsid w:val="00E004F5"/>
    <w:rsid w:val="00E00DBE"/>
    <w:rsid w:val="00E03B29"/>
    <w:rsid w:val="00E057ED"/>
    <w:rsid w:val="00E05C01"/>
    <w:rsid w:val="00E0627F"/>
    <w:rsid w:val="00E06DAA"/>
    <w:rsid w:val="00E140CF"/>
    <w:rsid w:val="00E14F00"/>
    <w:rsid w:val="00E17297"/>
    <w:rsid w:val="00E17577"/>
    <w:rsid w:val="00E215A1"/>
    <w:rsid w:val="00E22EEB"/>
    <w:rsid w:val="00E23F2B"/>
    <w:rsid w:val="00E32672"/>
    <w:rsid w:val="00E33035"/>
    <w:rsid w:val="00E335F7"/>
    <w:rsid w:val="00E34073"/>
    <w:rsid w:val="00E34C60"/>
    <w:rsid w:val="00E406BF"/>
    <w:rsid w:val="00E43683"/>
    <w:rsid w:val="00E44105"/>
    <w:rsid w:val="00E44763"/>
    <w:rsid w:val="00E44BFA"/>
    <w:rsid w:val="00E4583B"/>
    <w:rsid w:val="00E4643E"/>
    <w:rsid w:val="00E46550"/>
    <w:rsid w:val="00E46783"/>
    <w:rsid w:val="00E47E8D"/>
    <w:rsid w:val="00E53520"/>
    <w:rsid w:val="00E53C6E"/>
    <w:rsid w:val="00E55032"/>
    <w:rsid w:val="00E555E0"/>
    <w:rsid w:val="00E55E55"/>
    <w:rsid w:val="00E5697A"/>
    <w:rsid w:val="00E5772D"/>
    <w:rsid w:val="00E6033C"/>
    <w:rsid w:val="00E60E2F"/>
    <w:rsid w:val="00E60FC6"/>
    <w:rsid w:val="00E65753"/>
    <w:rsid w:val="00E66B93"/>
    <w:rsid w:val="00E66ED8"/>
    <w:rsid w:val="00E71AD0"/>
    <w:rsid w:val="00E74A80"/>
    <w:rsid w:val="00E74D3A"/>
    <w:rsid w:val="00E7546A"/>
    <w:rsid w:val="00E7718F"/>
    <w:rsid w:val="00E81902"/>
    <w:rsid w:val="00E81ABD"/>
    <w:rsid w:val="00E82CCF"/>
    <w:rsid w:val="00E8314C"/>
    <w:rsid w:val="00E84435"/>
    <w:rsid w:val="00E866DE"/>
    <w:rsid w:val="00E873CB"/>
    <w:rsid w:val="00E903BD"/>
    <w:rsid w:val="00E9237D"/>
    <w:rsid w:val="00E9433F"/>
    <w:rsid w:val="00E951D9"/>
    <w:rsid w:val="00E95DF3"/>
    <w:rsid w:val="00E9629D"/>
    <w:rsid w:val="00E97217"/>
    <w:rsid w:val="00EA04CC"/>
    <w:rsid w:val="00EA77F3"/>
    <w:rsid w:val="00EB00B0"/>
    <w:rsid w:val="00EB0C8C"/>
    <w:rsid w:val="00EB101A"/>
    <w:rsid w:val="00EB3596"/>
    <w:rsid w:val="00EB6037"/>
    <w:rsid w:val="00EB6E70"/>
    <w:rsid w:val="00EB6EBF"/>
    <w:rsid w:val="00EB77A9"/>
    <w:rsid w:val="00EC33D7"/>
    <w:rsid w:val="00EC7B72"/>
    <w:rsid w:val="00ED1753"/>
    <w:rsid w:val="00ED3412"/>
    <w:rsid w:val="00ED35C8"/>
    <w:rsid w:val="00EE291A"/>
    <w:rsid w:val="00EE29E6"/>
    <w:rsid w:val="00EE6BE3"/>
    <w:rsid w:val="00EE7CF2"/>
    <w:rsid w:val="00EF0BEC"/>
    <w:rsid w:val="00EF2C91"/>
    <w:rsid w:val="00F005F3"/>
    <w:rsid w:val="00F00AC1"/>
    <w:rsid w:val="00F01A1C"/>
    <w:rsid w:val="00F01AA1"/>
    <w:rsid w:val="00F026F0"/>
    <w:rsid w:val="00F05A26"/>
    <w:rsid w:val="00F05E2D"/>
    <w:rsid w:val="00F0664D"/>
    <w:rsid w:val="00F06EC7"/>
    <w:rsid w:val="00F07516"/>
    <w:rsid w:val="00F10D21"/>
    <w:rsid w:val="00F13875"/>
    <w:rsid w:val="00F17232"/>
    <w:rsid w:val="00F20603"/>
    <w:rsid w:val="00F21AD3"/>
    <w:rsid w:val="00F23535"/>
    <w:rsid w:val="00F238F5"/>
    <w:rsid w:val="00F23D15"/>
    <w:rsid w:val="00F2450E"/>
    <w:rsid w:val="00F33469"/>
    <w:rsid w:val="00F33D79"/>
    <w:rsid w:val="00F34531"/>
    <w:rsid w:val="00F351B7"/>
    <w:rsid w:val="00F37513"/>
    <w:rsid w:val="00F37F0B"/>
    <w:rsid w:val="00F44459"/>
    <w:rsid w:val="00F448F3"/>
    <w:rsid w:val="00F473F0"/>
    <w:rsid w:val="00F521C9"/>
    <w:rsid w:val="00F52286"/>
    <w:rsid w:val="00F522BB"/>
    <w:rsid w:val="00F52350"/>
    <w:rsid w:val="00F52590"/>
    <w:rsid w:val="00F53E7A"/>
    <w:rsid w:val="00F568BB"/>
    <w:rsid w:val="00F62F8E"/>
    <w:rsid w:val="00F6392F"/>
    <w:rsid w:val="00F67828"/>
    <w:rsid w:val="00F72BE7"/>
    <w:rsid w:val="00F74672"/>
    <w:rsid w:val="00F81A98"/>
    <w:rsid w:val="00F823A2"/>
    <w:rsid w:val="00F91463"/>
    <w:rsid w:val="00F9159E"/>
    <w:rsid w:val="00F91B27"/>
    <w:rsid w:val="00F94018"/>
    <w:rsid w:val="00F96492"/>
    <w:rsid w:val="00F96A48"/>
    <w:rsid w:val="00FA0CA1"/>
    <w:rsid w:val="00FA6B5F"/>
    <w:rsid w:val="00FB21F5"/>
    <w:rsid w:val="00FB325B"/>
    <w:rsid w:val="00FB3285"/>
    <w:rsid w:val="00FB38D3"/>
    <w:rsid w:val="00FB39A9"/>
    <w:rsid w:val="00FB55AE"/>
    <w:rsid w:val="00FB61E5"/>
    <w:rsid w:val="00FB79F0"/>
    <w:rsid w:val="00FC04B6"/>
    <w:rsid w:val="00FC1B47"/>
    <w:rsid w:val="00FC4016"/>
    <w:rsid w:val="00FC4B31"/>
    <w:rsid w:val="00FC5B3E"/>
    <w:rsid w:val="00FC63F5"/>
    <w:rsid w:val="00FC72DD"/>
    <w:rsid w:val="00FD0BCE"/>
    <w:rsid w:val="00FD0DC4"/>
    <w:rsid w:val="00FD3692"/>
    <w:rsid w:val="00FD3D24"/>
    <w:rsid w:val="00FD407E"/>
    <w:rsid w:val="00FE089B"/>
    <w:rsid w:val="00FE301D"/>
    <w:rsid w:val="00FE4451"/>
    <w:rsid w:val="00FE59AB"/>
    <w:rsid w:val="00FF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018"/>
  </w:style>
  <w:style w:type="paragraph" w:styleId="1">
    <w:name w:val="heading 1"/>
    <w:basedOn w:val="a"/>
    <w:next w:val="a"/>
    <w:qFormat/>
    <w:rsid w:val="00F94018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qFormat/>
    <w:rsid w:val="00F94018"/>
    <w:pPr>
      <w:keepNext/>
      <w:spacing w:line="200" w:lineRule="exact"/>
      <w:jc w:val="center"/>
      <w:outlineLvl w:val="1"/>
    </w:pPr>
    <w:rPr>
      <w:i/>
      <w:iCs/>
      <w:spacing w:val="20"/>
    </w:rPr>
  </w:style>
  <w:style w:type="paragraph" w:styleId="3">
    <w:name w:val="heading 3"/>
    <w:basedOn w:val="a"/>
    <w:next w:val="a"/>
    <w:qFormat/>
    <w:rsid w:val="00F94018"/>
    <w:pPr>
      <w:keepNext/>
      <w:jc w:val="center"/>
      <w:outlineLvl w:val="2"/>
    </w:pPr>
    <w:rPr>
      <w:b/>
      <w:sz w:val="40"/>
      <w:szCs w:val="36"/>
    </w:rPr>
  </w:style>
  <w:style w:type="paragraph" w:styleId="4">
    <w:name w:val="heading 4"/>
    <w:basedOn w:val="a"/>
    <w:next w:val="a"/>
    <w:qFormat/>
    <w:rsid w:val="00F940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F9401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4018"/>
    <w:rPr>
      <w:color w:val="0000FF"/>
      <w:u w:val="single"/>
    </w:rPr>
  </w:style>
  <w:style w:type="character" w:styleId="a4">
    <w:name w:val="FollowedHyperlink"/>
    <w:basedOn w:val="a0"/>
    <w:uiPriority w:val="99"/>
    <w:rsid w:val="00F94018"/>
    <w:rPr>
      <w:color w:val="800080"/>
      <w:u w:val="single"/>
    </w:rPr>
  </w:style>
  <w:style w:type="paragraph" w:styleId="a5">
    <w:name w:val="Body Text"/>
    <w:basedOn w:val="a"/>
    <w:link w:val="a6"/>
    <w:rsid w:val="00F94018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B00E9E"/>
    <w:rPr>
      <w:sz w:val="28"/>
    </w:rPr>
  </w:style>
  <w:style w:type="paragraph" w:styleId="a7">
    <w:name w:val="header"/>
    <w:basedOn w:val="a"/>
    <w:rsid w:val="00F9401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94018"/>
  </w:style>
  <w:style w:type="paragraph" w:styleId="a9">
    <w:name w:val="footer"/>
    <w:basedOn w:val="a"/>
    <w:rsid w:val="00F94018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F94018"/>
    <w:pPr>
      <w:spacing w:before="120" w:line="360" w:lineRule="auto"/>
      <w:ind w:firstLine="1134"/>
      <w:jc w:val="both"/>
    </w:pPr>
    <w:rPr>
      <w:sz w:val="28"/>
      <w:lang w:val="en-US"/>
    </w:rPr>
  </w:style>
  <w:style w:type="paragraph" w:styleId="ab">
    <w:name w:val="Balloon Text"/>
    <w:basedOn w:val="a"/>
    <w:semiHidden/>
    <w:rsid w:val="00F94018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43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940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940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940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Plain Text"/>
    <w:basedOn w:val="a"/>
    <w:rsid w:val="00F94018"/>
    <w:rPr>
      <w:rFonts w:ascii="Courier New" w:hAnsi="Courier New" w:cs="Courier New"/>
    </w:rPr>
  </w:style>
  <w:style w:type="paragraph" w:customStyle="1" w:styleId="8">
    <w:name w:val="çàãîëîâîê 8"/>
    <w:basedOn w:val="a"/>
    <w:next w:val="a"/>
    <w:rsid w:val="00F94018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F94018"/>
    <w:pPr>
      <w:keepNext/>
      <w:spacing w:before="120"/>
    </w:pPr>
    <w:rPr>
      <w:sz w:val="28"/>
    </w:rPr>
  </w:style>
  <w:style w:type="paragraph" w:customStyle="1" w:styleId="ae">
    <w:name w:val="Îáû÷íûé"/>
    <w:rsid w:val="00F94018"/>
  </w:style>
  <w:style w:type="paragraph" w:customStyle="1" w:styleId="ConsPlusNonformat">
    <w:name w:val="ConsPlusNonformat"/>
    <w:rsid w:val="00F940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Title"/>
    <w:basedOn w:val="a"/>
    <w:qFormat/>
    <w:rsid w:val="00F94018"/>
    <w:pPr>
      <w:jc w:val="center"/>
    </w:pPr>
    <w:rPr>
      <w:sz w:val="28"/>
      <w:szCs w:val="28"/>
    </w:rPr>
  </w:style>
  <w:style w:type="paragraph" w:styleId="20">
    <w:name w:val="List Continue 2"/>
    <w:basedOn w:val="a"/>
    <w:rsid w:val="00E4583B"/>
    <w:pPr>
      <w:spacing w:after="120"/>
      <w:ind w:left="566"/>
    </w:pPr>
  </w:style>
  <w:style w:type="paragraph" w:customStyle="1" w:styleId="ConsPlusNormal">
    <w:name w:val="ConsPlusNormal"/>
    <w:rsid w:val="00D67E59"/>
    <w:pPr>
      <w:widowControl w:val="0"/>
      <w:autoSpaceDE w:val="0"/>
      <w:autoSpaceDN w:val="0"/>
    </w:pPr>
    <w:rPr>
      <w:sz w:val="24"/>
    </w:rPr>
  </w:style>
  <w:style w:type="paragraph" w:customStyle="1" w:styleId="xl87">
    <w:name w:val="xl87"/>
    <w:basedOn w:val="a"/>
    <w:rsid w:val="00433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4334AB"/>
    <w:pP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433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0">
    <w:name w:val="xl90"/>
    <w:basedOn w:val="a"/>
    <w:rsid w:val="00433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1">
    <w:name w:val="xl91"/>
    <w:basedOn w:val="a"/>
    <w:rsid w:val="00433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3;&#1060;&#1059;!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D0521-3709-4791-B49D-68330165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ГФУ!.dot</Template>
  <TotalTime>14</TotalTime>
  <Pages>16</Pages>
  <Words>12464</Words>
  <Characters>71046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Новодугинский РАЙФО</Company>
  <LinksUpToDate>false</LinksUpToDate>
  <CharactersWithSpaces>83344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Домнин В.В.</dc:creator>
  <cp:lastModifiedBy>User</cp:lastModifiedBy>
  <cp:revision>10</cp:revision>
  <cp:lastPrinted>2024-06-19T12:14:00Z</cp:lastPrinted>
  <dcterms:created xsi:type="dcterms:W3CDTF">2024-11-13T08:00:00Z</dcterms:created>
  <dcterms:modified xsi:type="dcterms:W3CDTF">2024-11-20T06:33:00Z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1810711232</vt:i4>
  </property>
  <property fmtid="{D5CDD505-2E9C-101B-9397-08002B2CF9AE}" pid="3" name="_EmailSubject">
    <vt:lpwstr>Решения о бюджете поселения</vt:lpwstr>
  </property>
  <property fmtid="{D5CDD505-2E9C-101B-9397-08002B2CF9AE}" pid="4" name="_AuthorEmail">
    <vt:lpwstr>fnv11@fin.sml</vt:lpwstr>
  </property>
  <property fmtid="{D5CDD505-2E9C-101B-9397-08002B2CF9AE}" pid="5" name="_AuthorEmailDisplayName">
    <vt:lpwstr>Финотдел администрации МО Новодугинский район</vt:lpwstr>
  </property>
  <property fmtid="{D5CDD505-2E9C-101B-9397-08002B2CF9AE}" pid="6" name="_ReviewingToolsShownOnce">
    <vt:lpwstr/>
  </property>
</Properties>
</file>